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中联壹城小区</w:t>
      </w:r>
      <w:r>
        <w:rPr>
          <w:rFonts w:hint="eastAsia" w:ascii="方正小标宋简体" w:hAnsi="方正小标宋简体" w:eastAsia="方正小标宋简体" w:cs="方正小标宋简体"/>
          <w:sz w:val="44"/>
          <w:szCs w:val="44"/>
        </w:rPr>
        <w:t>外墙脱落</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屋顶漏水维修资金</w:t>
      </w:r>
    </w:p>
    <w:p>
      <w:pPr>
        <w:ind w:firstLine="880" w:firstLineChars="200"/>
        <w:jc w:val="both"/>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应急使用批前公示</w:t>
      </w:r>
      <w:r>
        <w:rPr>
          <w:rFonts w:hint="eastAsia" w:ascii="方正小标宋简体" w:hAnsi="方正小标宋简体" w:eastAsia="方正小标宋简体" w:cs="方正小标宋简体"/>
          <w:sz w:val="44"/>
          <w:szCs w:val="44"/>
          <w:lang w:val="en-US" w:eastAsia="zh-CN"/>
        </w:rPr>
        <w:t>(预算价格变更公示）</w:t>
      </w:r>
    </w:p>
    <w:p>
      <w:pPr>
        <w:pStyle w:val="3"/>
        <w:widowControl/>
        <w:shd w:val="clear" w:color="auto" w:fill="FFFFFF"/>
        <w:spacing w:line="579" w:lineRule="exac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u w:val="single"/>
          <w:shd w:val="clear" w:color="auto" w:fill="FFFFFF"/>
        </w:rPr>
        <w:t>中联壹城新莲壹品</w:t>
      </w:r>
      <w:r>
        <w:rPr>
          <w:rFonts w:ascii="黑体" w:hAnsi="黑体" w:eastAsia="黑体" w:cs="黑体"/>
          <w:color w:val="333333"/>
          <w:sz w:val="32"/>
          <w:szCs w:val="32"/>
          <w:u w:val="single"/>
          <w:shd w:val="clear" w:color="auto" w:fill="FFFFFF"/>
        </w:rPr>
        <w:t>1-3#</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5-6#</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8-10#</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12-13#</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15-22#</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26-30#</w:t>
      </w:r>
      <w:r>
        <w:rPr>
          <w:rFonts w:hint="eastAsia" w:ascii="黑体" w:hAnsi="黑体" w:eastAsia="黑体" w:cs="黑体"/>
          <w:color w:val="333333"/>
          <w:sz w:val="32"/>
          <w:szCs w:val="32"/>
          <w:u w:val="single"/>
          <w:shd w:val="clear" w:color="auto" w:fill="FFFFFF"/>
        </w:rPr>
        <w:t>号楼，天元商业中心</w:t>
      </w:r>
      <w:r>
        <w:rPr>
          <w:rFonts w:ascii="黑体" w:hAnsi="黑体" w:eastAsia="黑体" w:cs="黑体"/>
          <w:color w:val="333333"/>
          <w:sz w:val="32"/>
          <w:szCs w:val="32"/>
          <w:u w:val="single"/>
          <w:shd w:val="clear" w:color="auto" w:fill="FFFFFF"/>
        </w:rPr>
        <w:t>1#</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2#</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6#</w:t>
      </w:r>
      <w:r>
        <w:rPr>
          <w:rFonts w:hint="eastAsia" w:ascii="黑体" w:hAnsi="黑体" w:eastAsia="黑体" w:cs="黑体"/>
          <w:color w:val="333333"/>
          <w:sz w:val="32"/>
          <w:szCs w:val="32"/>
          <w:u w:val="single"/>
          <w:shd w:val="clear" w:color="auto" w:fill="FFFFFF"/>
        </w:rPr>
        <w:t>、</w:t>
      </w:r>
      <w:r>
        <w:rPr>
          <w:rFonts w:ascii="黑体" w:hAnsi="黑体" w:eastAsia="黑体" w:cs="黑体"/>
          <w:color w:val="333333"/>
          <w:sz w:val="32"/>
          <w:szCs w:val="32"/>
          <w:u w:val="single"/>
          <w:shd w:val="clear" w:color="auto" w:fill="FFFFFF"/>
        </w:rPr>
        <w:t>12#</w:t>
      </w:r>
      <w:r>
        <w:rPr>
          <w:rFonts w:hint="eastAsia" w:ascii="黑体" w:hAnsi="黑体" w:eastAsia="黑体" w:cs="黑体"/>
          <w:color w:val="333333"/>
          <w:sz w:val="32"/>
          <w:szCs w:val="32"/>
          <w:u w:val="single"/>
          <w:shd w:val="clear" w:color="auto" w:fill="FFFFFF"/>
        </w:rPr>
        <w:t>号楼所有业主</w:t>
      </w:r>
      <w:r>
        <w:rPr>
          <w:rFonts w:hint="eastAsia" w:ascii="黑体" w:hAnsi="黑体" w:eastAsia="黑体" w:cs="黑体"/>
          <w:color w:val="333333"/>
          <w:sz w:val="32"/>
          <w:szCs w:val="32"/>
          <w:shd w:val="clear" w:color="auto" w:fill="FFFFFF"/>
        </w:rPr>
        <w:t>：</w:t>
      </w:r>
    </w:p>
    <w:p>
      <w:pPr>
        <w:pStyle w:val="3"/>
        <w:widowControl/>
        <w:shd w:val="clear" w:color="auto" w:fill="FFFFFF"/>
        <w:spacing w:line="579" w:lineRule="exact"/>
        <w:ind w:firstLine="640" w:firstLineChars="200"/>
        <w:rPr>
          <w:rFonts w:ascii="仿宋" w:hAnsi="仿宋" w:eastAsia="仿宋" w:cs="仿宋"/>
          <w:color w:val="333333"/>
          <w:sz w:val="32"/>
          <w:szCs w:val="32"/>
        </w:rPr>
      </w:pP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涟城街道闸北社区居民委员会向我局申请使用住宅专项维修资金对中联壹城新莲壹品小区</w:t>
      </w:r>
      <w:r>
        <w:rPr>
          <w:rFonts w:ascii="仿宋" w:hAnsi="仿宋" w:eastAsia="仿宋" w:cs="仿宋"/>
          <w:color w:val="333333"/>
          <w:sz w:val="32"/>
          <w:szCs w:val="32"/>
          <w:shd w:val="clear" w:color="auto" w:fill="FFFFFF"/>
        </w:rPr>
        <w:t>1-3#</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5-6#</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8-10#</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12-13#</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15-22#</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26-30#</w:t>
      </w:r>
      <w:r>
        <w:rPr>
          <w:rFonts w:hint="eastAsia" w:ascii="仿宋" w:hAnsi="仿宋" w:eastAsia="仿宋" w:cs="仿宋"/>
          <w:color w:val="333333"/>
          <w:sz w:val="32"/>
          <w:szCs w:val="32"/>
          <w:shd w:val="clear" w:color="auto" w:fill="FFFFFF"/>
        </w:rPr>
        <w:t>号楼，天元商业中心</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rPr>
        <w:t>号楼外墙脱落及屋顶漏水设施进行维修。为确保有关业主的知情权和决定权，根据住宅专项维修资金相关政策文件规定，现将有关情况公示如下：</w:t>
      </w:r>
    </w:p>
    <w:p>
      <w:pPr>
        <w:pStyle w:val="3"/>
        <w:widowControl/>
        <w:shd w:val="clear" w:color="auto" w:fill="FFFFFF"/>
        <w:spacing w:line="579" w:lineRule="exact"/>
        <w:ind w:firstLine="640" w:firstLineChars="200"/>
        <w:rPr>
          <w:rFonts w:ascii="仿宋" w:hAnsi="仿宋" w:eastAsia="仿宋" w:cs="仿宋"/>
          <w:color w:val="333333"/>
          <w:sz w:val="32"/>
          <w:szCs w:val="32"/>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、中联壹城新莲壹品小区及天元商业中心外立面墙砖脱落，严重影响小区内业主的人身及财产安全，经物业服务企业申请，由</w:t>
      </w:r>
      <w:r>
        <w:rPr>
          <w:rFonts w:hint="eastAsia" w:ascii="仿宋" w:hAnsi="仿宋" w:eastAsia="仿宋" w:cs="仿宋"/>
          <w:sz w:val="32"/>
          <w:szCs w:val="32"/>
          <w:shd w:val="clear" w:color="auto" w:fill="FFFFFF"/>
        </w:rPr>
        <w:t>闸北社区、</w:t>
      </w:r>
      <w:r>
        <w:rPr>
          <w:rFonts w:hint="eastAsia" w:ascii="仿宋" w:hAnsi="仿宋" w:eastAsia="仿宋" w:cs="仿宋"/>
          <w:color w:val="333333"/>
          <w:sz w:val="32"/>
          <w:szCs w:val="32"/>
          <w:shd w:val="clear" w:color="auto" w:fill="FFFFFF"/>
        </w:rPr>
        <w:t>涟城街道办同意，一致要求按应急程序使用维修资金维修中联壹城新莲壹品小区</w:t>
      </w:r>
      <w:r>
        <w:rPr>
          <w:rFonts w:ascii="仿宋" w:hAnsi="仿宋" w:eastAsia="仿宋" w:cs="仿宋"/>
          <w:color w:val="333333"/>
          <w:sz w:val="32"/>
          <w:szCs w:val="32"/>
          <w:shd w:val="clear" w:color="auto" w:fill="FFFFFF"/>
        </w:rPr>
        <w:t>1-3#</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5-6#</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8-10#</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12-13#</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15-22#</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26-30#</w:t>
      </w:r>
      <w:r>
        <w:rPr>
          <w:rFonts w:hint="eastAsia" w:ascii="仿宋" w:hAnsi="仿宋" w:eastAsia="仿宋" w:cs="仿宋"/>
          <w:color w:val="333333"/>
          <w:sz w:val="32"/>
          <w:szCs w:val="32"/>
          <w:shd w:val="clear" w:color="auto" w:fill="FFFFFF"/>
        </w:rPr>
        <w:t>号楼，天元商业中心</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rPr>
        <w:t>号楼外墙脱落屋顶漏水设施。根据《淮安市住宅物业管理条例》等相关文件规定，此维修工程符合应急使用范围，维修资金使用不经业主表决。由涟城街道负责制定维修资金应急使用方案及相关招投标工作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原2024年7月9日批前公示</w:t>
      </w:r>
      <w:r>
        <w:rPr>
          <w:rFonts w:hint="eastAsia" w:ascii="仿宋" w:hAnsi="仿宋" w:eastAsia="仿宋" w:cs="仿宋"/>
          <w:color w:val="333333"/>
          <w:sz w:val="32"/>
          <w:szCs w:val="32"/>
          <w:shd w:val="clear" w:color="auto" w:fill="FFFFFF"/>
        </w:rPr>
        <w:t>工程预算总额</w:t>
      </w:r>
      <w:r>
        <w:rPr>
          <w:rFonts w:hint="eastAsia" w:ascii="仿宋" w:hAnsi="仿宋" w:eastAsia="仿宋" w:cs="仿宋"/>
          <w:color w:val="333333"/>
          <w:sz w:val="32"/>
          <w:szCs w:val="32"/>
          <w:shd w:val="clear" w:color="auto" w:fill="FFFFFF"/>
          <w:lang w:val="en-US" w:eastAsia="zh-CN"/>
        </w:rPr>
        <w:t>是2312407.54元）现调整为</w:t>
      </w:r>
      <w:r>
        <w:rPr>
          <w:rFonts w:ascii="仿宋" w:hAnsi="仿宋" w:eastAsia="仿宋" w:cs="仿宋"/>
          <w:color w:val="333333"/>
          <w:sz w:val="32"/>
          <w:szCs w:val="32"/>
          <w:shd w:val="clear" w:color="auto" w:fill="FFFFFF"/>
        </w:rPr>
        <w:t>401128.81</w:t>
      </w:r>
      <w:r>
        <w:rPr>
          <w:rFonts w:hint="eastAsia" w:ascii="仿宋" w:hAnsi="仿宋" w:eastAsia="仿宋" w:cs="仿宋"/>
          <w:color w:val="333333"/>
          <w:sz w:val="32"/>
          <w:szCs w:val="32"/>
          <w:shd w:val="clear" w:color="auto" w:fill="FFFFFF"/>
        </w:rPr>
        <w:t>元，</w:t>
      </w:r>
      <w:r>
        <w:rPr>
          <w:rFonts w:hint="eastAsia" w:ascii="仿宋" w:hAnsi="仿宋" w:eastAsia="仿宋" w:cs="仿宋"/>
          <w:color w:val="333333"/>
          <w:sz w:val="32"/>
          <w:szCs w:val="32"/>
          <w:shd w:val="clear" w:color="auto" w:fill="FFFFFF"/>
          <w:lang w:val="en-US" w:eastAsia="zh-CN"/>
        </w:rPr>
        <w:t>具体价格见清单控制价，</w:t>
      </w:r>
      <w:r>
        <w:rPr>
          <w:rFonts w:hint="eastAsia" w:ascii="仿宋" w:hAnsi="仿宋" w:eastAsia="仿宋" w:cs="仿宋"/>
          <w:color w:val="333333"/>
          <w:sz w:val="32"/>
          <w:szCs w:val="32"/>
          <w:shd w:val="clear" w:color="auto" w:fill="FFFFFF"/>
        </w:rPr>
        <w:t>最终维修改造费用以审计结果为准。</w:t>
      </w:r>
    </w:p>
    <w:p>
      <w:pPr>
        <w:spacing w:line="579" w:lineRule="exact"/>
        <w:ind w:firstLine="640" w:firstLineChars="2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、公示时间：</w:t>
      </w:r>
      <w:r>
        <w:rPr>
          <w:rFonts w:ascii="仿宋" w:hAnsi="仿宋" w:eastAsia="仿宋" w:cs="仿宋"/>
          <w:color w:val="333333"/>
          <w:sz w:val="32"/>
          <w:szCs w:val="32"/>
          <w:shd w:val="clear" w:color="auto" w:fill="FFFFFF"/>
        </w:rPr>
        <w:t>2024</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12</w:t>
      </w:r>
      <w:r>
        <w:rPr>
          <w:rFonts w:hint="eastAsia" w:ascii="仿宋" w:hAnsi="仿宋" w:eastAsia="仿宋" w:cs="仿宋"/>
          <w:color w:val="333333"/>
          <w:sz w:val="32"/>
          <w:szCs w:val="32"/>
          <w:shd w:val="clear" w:color="auto" w:fill="FFFFFF"/>
        </w:rPr>
        <w:t>日至</w:t>
      </w:r>
      <w:r>
        <w:rPr>
          <w:rFonts w:ascii="仿宋" w:hAnsi="仿宋" w:eastAsia="仿宋" w:cs="仿宋"/>
          <w:color w:val="333333"/>
          <w:sz w:val="32"/>
          <w:szCs w:val="32"/>
          <w:shd w:val="clear" w:color="auto" w:fill="FFFFFF"/>
        </w:rPr>
        <w:t>2024</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日，如对上述内容有疑异，请在公示期内向我局物管科反映。（上午</w:t>
      </w:r>
      <w:r>
        <w:rPr>
          <w:rFonts w:ascii="仿宋" w:hAnsi="仿宋" w:eastAsia="仿宋" w:cs="仿宋"/>
          <w:color w:val="333333"/>
          <w:sz w:val="32"/>
          <w:szCs w:val="32"/>
          <w:shd w:val="clear" w:color="auto" w:fill="FFFFFF"/>
        </w:rPr>
        <w:t>8:30-11:45</w:t>
      </w:r>
      <w:r>
        <w:rPr>
          <w:rFonts w:hint="eastAsia" w:ascii="仿宋" w:hAnsi="仿宋" w:eastAsia="仿宋" w:cs="仿宋"/>
          <w:color w:val="333333"/>
          <w:sz w:val="32"/>
          <w:szCs w:val="32"/>
          <w:shd w:val="clear" w:color="auto" w:fill="FFFFFF"/>
        </w:rPr>
        <w:t>，下午：</w:t>
      </w:r>
      <w:r>
        <w:rPr>
          <w:rFonts w:ascii="仿宋" w:hAnsi="仿宋" w:eastAsia="仿宋" w:cs="仿宋"/>
          <w:color w:val="333333"/>
          <w:sz w:val="32"/>
          <w:szCs w:val="32"/>
          <w:shd w:val="clear" w:color="auto" w:fill="FFFFFF"/>
        </w:rPr>
        <w:t>2:00-5</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30</w:t>
      </w:r>
      <w:r>
        <w:rPr>
          <w:rFonts w:hint="eastAsia" w:ascii="仿宋" w:hAnsi="仿宋" w:eastAsia="仿宋" w:cs="仿宋"/>
          <w:color w:val="333333"/>
          <w:sz w:val="32"/>
          <w:szCs w:val="32"/>
          <w:shd w:val="clear" w:color="auto" w:fill="FFFFFF"/>
        </w:rPr>
        <w:t>）联系电话：</w:t>
      </w:r>
      <w:r>
        <w:rPr>
          <w:rFonts w:ascii="仿宋" w:hAnsi="仿宋" w:eastAsia="仿宋" w:cs="仿宋"/>
          <w:color w:val="333333"/>
          <w:sz w:val="32"/>
          <w:szCs w:val="32"/>
          <w:shd w:val="clear" w:color="auto" w:fill="FFFFFF"/>
        </w:rPr>
        <w:t xml:space="preserve">82380837  </w:t>
      </w:r>
    </w:p>
    <w:p>
      <w:pPr>
        <w:spacing w:line="579"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联系人：余美荣</w:t>
      </w:r>
    </w:p>
    <w:p>
      <w:pPr>
        <w:pStyle w:val="3"/>
        <w:widowControl/>
        <w:shd w:val="clear" w:color="auto" w:fill="FFFFFF"/>
        <w:spacing w:line="579" w:lineRule="exact"/>
        <w:ind w:firstLine="4480" w:firstLineChars="1400"/>
        <w:rPr>
          <w:rFonts w:ascii="仿宋" w:hAnsi="仿宋" w:eastAsia="仿宋" w:cs="仿宋"/>
          <w:color w:val="333333"/>
          <w:sz w:val="32"/>
          <w:szCs w:val="32"/>
          <w:shd w:val="clear" w:color="auto" w:fill="FFFFFF"/>
        </w:rPr>
      </w:pPr>
    </w:p>
    <w:p>
      <w:pPr>
        <w:pStyle w:val="3"/>
        <w:widowControl/>
        <w:shd w:val="clear" w:color="auto" w:fill="FFFFFF"/>
        <w:spacing w:line="579"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附件：业主维修资金预分摊明细表</w:t>
      </w:r>
    </w:p>
    <w:p>
      <w:pPr>
        <w:pStyle w:val="3"/>
        <w:widowControl/>
        <w:shd w:val="clear" w:color="auto" w:fill="FFFFFF"/>
        <w:spacing w:line="579" w:lineRule="exact"/>
        <w:ind w:firstLine="4480" w:firstLineChars="1400"/>
        <w:rPr>
          <w:rFonts w:ascii="仿宋" w:hAnsi="仿宋" w:eastAsia="仿宋" w:cs="仿宋"/>
          <w:color w:val="333333"/>
          <w:sz w:val="32"/>
          <w:szCs w:val="32"/>
          <w:shd w:val="clear" w:color="auto" w:fill="FFFFFF"/>
        </w:rPr>
      </w:pPr>
    </w:p>
    <w:p>
      <w:pPr>
        <w:pStyle w:val="3"/>
        <w:widowControl/>
        <w:shd w:val="clear" w:color="auto" w:fill="FFFFFF"/>
        <w:spacing w:line="579" w:lineRule="exact"/>
        <w:ind w:firstLine="4480" w:firstLineChars="1400"/>
        <w:rPr>
          <w:rFonts w:ascii="仿宋" w:hAnsi="仿宋" w:eastAsia="仿宋" w:cs="仿宋"/>
          <w:color w:val="333333"/>
          <w:sz w:val="32"/>
          <w:szCs w:val="32"/>
          <w:shd w:val="clear" w:color="auto" w:fill="FFFFFF"/>
        </w:rPr>
      </w:pPr>
    </w:p>
    <w:p>
      <w:pPr>
        <w:pStyle w:val="3"/>
        <w:widowControl/>
        <w:shd w:val="clear" w:color="auto" w:fill="FFFFFF"/>
        <w:spacing w:line="579" w:lineRule="exact"/>
        <w:ind w:firstLine="4480" w:firstLineChars="1400"/>
        <w:rPr>
          <w:rFonts w:ascii="仿宋" w:hAnsi="仿宋" w:eastAsia="仿宋" w:cs="仿宋"/>
          <w:color w:val="333333"/>
          <w:sz w:val="32"/>
          <w:szCs w:val="32"/>
          <w:shd w:val="clear" w:color="auto" w:fill="FFFFFF"/>
        </w:rPr>
      </w:pPr>
    </w:p>
    <w:p>
      <w:pPr>
        <w:pStyle w:val="3"/>
        <w:widowControl/>
        <w:shd w:val="clear" w:color="auto" w:fill="FFFFFF"/>
        <w:spacing w:line="579" w:lineRule="exact"/>
        <w:ind w:firstLine="4800" w:firstLineChars="15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涟水县住房和城乡建设局</w:t>
      </w:r>
    </w:p>
    <w:p>
      <w:pPr>
        <w:pStyle w:val="3"/>
        <w:widowControl/>
        <w:shd w:val="clear" w:color="auto" w:fill="FFFFFF"/>
        <w:spacing w:line="579" w:lineRule="exact"/>
        <w:ind w:firstLine="5440" w:firstLineChars="1700"/>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2024</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12</w:t>
      </w:r>
      <w:r>
        <w:rPr>
          <w:rFonts w:hint="eastAsia" w:ascii="仿宋" w:hAnsi="仿宋" w:eastAsia="仿宋" w:cs="仿宋"/>
          <w:color w:val="333333"/>
          <w:sz w:val="32"/>
          <w:szCs w:val="32"/>
          <w:shd w:val="clear" w:color="auto" w:fill="FFFFFF"/>
        </w:rPr>
        <w:t>日</w:t>
      </w:r>
    </w:p>
    <w:p>
      <w:pPr>
        <w:pStyle w:val="3"/>
        <w:widowControl/>
        <w:shd w:val="clear" w:color="auto" w:fill="FFFFFF"/>
        <w:spacing w:line="579" w:lineRule="exact"/>
        <w:rPr>
          <w:rFonts w:ascii="仿宋" w:hAnsi="仿宋" w:eastAsia="仿宋" w:cs="仿宋"/>
          <w:color w:val="333333"/>
          <w:sz w:val="32"/>
          <w:szCs w:val="32"/>
          <w:shd w:val="clear" w:color="auto" w:fill="FFFFFF"/>
        </w:rPr>
      </w:pPr>
    </w:p>
    <w:p>
      <w:pPr>
        <w:pStyle w:val="3"/>
        <w:widowControl/>
        <w:shd w:val="clear" w:color="auto" w:fill="FFFFFF"/>
        <w:spacing w:line="579" w:lineRule="exact"/>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p>
    <w:p>
      <w:pP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附件：业主维修资金预分摊明细表</w:t>
      </w:r>
    </w:p>
    <w:tbl>
      <w:tblPr>
        <w:tblStyle w:val="4"/>
        <w:tblW w:w="0" w:type="auto"/>
        <w:tblInd w:w="-28" w:type="dxa"/>
        <w:tblLayout w:type="fixed"/>
        <w:tblCellMar>
          <w:top w:w="0" w:type="dxa"/>
          <w:left w:w="30" w:type="dxa"/>
          <w:bottom w:w="0" w:type="dxa"/>
          <w:right w:w="30" w:type="dxa"/>
        </w:tblCellMar>
      </w:tblPr>
      <w:tblGrid>
        <w:gridCol w:w="761"/>
        <w:gridCol w:w="761"/>
        <w:gridCol w:w="1496"/>
        <w:gridCol w:w="1455"/>
        <w:gridCol w:w="2117"/>
        <w:gridCol w:w="1952"/>
      </w:tblGrid>
      <w:tr>
        <w:tblPrEx>
          <w:tblCellMar>
            <w:top w:w="0" w:type="dxa"/>
            <w:left w:w="30" w:type="dxa"/>
            <w:bottom w:w="0" w:type="dxa"/>
            <w:right w:w="30" w:type="dxa"/>
          </w:tblCellMar>
        </w:tblPrEx>
        <w:trPr>
          <w:trHeight w:val="1070"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序号</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楼号</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房号</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每户面积（㎡）</w:t>
            </w:r>
          </w:p>
        </w:tc>
        <w:tc>
          <w:tcPr>
            <w:tcW w:w="211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预分摊金额</w:t>
            </w:r>
            <w:r>
              <w:rPr>
                <w:rFonts w:ascii="仿宋" w:hAnsi="仿宋" w:eastAsia="仿宋"/>
                <w:kern w:val="0"/>
                <w:sz w:val="30"/>
                <w:szCs w:val="30"/>
              </w:rPr>
              <w:t>/</w:t>
            </w:r>
            <w:r>
              <w:rPr>
                <w:rFonts w:hint="eastAsia" w:ascii="仿宋" w:hAnsi="仿宋" w:eastAsia="仿宋"/>
                <w:kern w:val="0"/>
                <w:sz w:val="30"/>
                <w:szCs w:val="30"/>
              </w:rPr>
              <w:t>户（元）</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rPr>
              <w:t>分摊不足金额</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161.24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161.24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236.96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523.68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97.20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161.24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161.24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236.96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523.68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121.67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268.89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121.67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268.89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121.67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268.89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121.67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268.89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248.87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550.00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190.83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421.73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251.90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556.70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262.37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262.37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262.37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262.37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96.99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214.35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221.24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488.94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424.61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109.36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272.18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123.86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273.73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129.22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277.82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118.58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234.10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517.36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200.13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442.29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284.21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109.53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242.06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119.58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294.31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303.52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241.91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119.47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264.03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128.94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127.27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109.87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242.81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119.96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265.11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294.60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651.07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294.60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651.07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308.21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681.14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308.21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681.14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366.27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809.46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185.61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410.20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246.99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115.82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420.65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139.28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307.81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249.37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551.11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249.37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551.11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123.35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272.60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A01</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129.54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286.28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246.35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544.43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A06</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3005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246.35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544.43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2502</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2904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128.17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283.26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269.89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2006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2106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2306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2506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2606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2706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A12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2806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137.84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304.63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54.89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121.31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1130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75.10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1201-1206</w:t>
            </w:r>
            <w:r>
              <w:rPr>
                <w:rFonts w:hint="eastAsia" w:ascii="仿宋" w:hAnsi="仿宋" w:eastAsia="仿宋"/>
                <w:kern w:val="0"/>
                <w:sz w:val="30"/>
                <w:szCs w:val="30"/>
              </w:rPr>
              <w:t>、</w:t>
            </w:r>
            <w:r>
              <w:rPr>
                <w:rFonts w:ascii="仿宋" w:hAnsi="仿宋" w:eastAsia="仿宋"/>
                <w:kern w:val="0"/>
                <w:sz w:val="30"/>
                <w:szCs w:val="30"/>
              </w:rPr>
              <w:t>1218-1221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484.12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1069.91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1212</w:t>
            </w:r>
            <w:r>
              <w:rPr>
                <w:rFonts w:hint="eastAsia" w:ascii="仿宋" w:hAnsi="仿宋" w:eastAsia="仿宋"/>
                <w:kern w:val="0"/>
                <w:sz w:val="30"/>
                <w:szCs w:val="30"/>
                <w:lang w:eastAsia="zh-CN"/>
              </w:rPr>
              <w:t>、</w:t>
            </w:r>
            <w:r>
              <w:rPr>
                <w:rFonts w:ascii="仿宋" w:hAnsi="仿宋" w:eastAsia="仿宋"/>
                <w:kern w:val="0"/>
                <w:sz w:val="30"/>
                <w:szCs w:val="30"/>
              </w:rPr>
              <w:t>1227</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93.43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206.48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54.89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121.31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1828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1905</w:t>
            </w:r>
            <w:r>
              <w:rPr>
                <w:rFonts w:hint="eastAsia" w:ascii="仿宋" w:hAnsi="仿宋" w:eastAsia="仿宋"/>
                <w:kern w:val="0"/>
                <w:sz w:val="30"/>
                <w:szCs w:val="30"/>
                <w:lang w:eastAsia="zh-CN"/>
              </w:rPr>
              <w:t>、</w:t>
            </w:r>
            <w:r>
              <w:rPr>
                <w:rFonts w:ascii="仿宋" w:hAnsi="仿宋" w:eastAsia="仿宋"/>
                <w:kern w:val="0"/>
                <w:sz w:val="30"/>
                <w:szCs w:val="30"/>
              </w:rPr>
              <w:t>1921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93.49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206.61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115.49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115.49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1913</w:t>
            </w:r>
            <w:r>
              <w:rPr>
                <w:rFonts w:hint="eastAsia" w:ascii="仿宋" w:hAnsi="仿宋" w:eastAsia="仿宋"/>
                <w:kern w:val="0"/>
                <w:sz w:val="30"/>
                <w:szCs w:val="30"/>
                <w:lang w:eastAsia="zh-CN"/>
              </w:rPr>
              <w:t>、</w:t>
            </w:r>
            <w:r>
              <w:rPr>
                <w:rFonts w:ascii="仿宋" w:hAnsi="仿宋" w:eastAsia="仿宋"/>
                <w:kern w:val="0"/>
                <w:sz w:val="30"/>
                <w:szCs w:val="30"/>
              </w:rPr>
              <w:t>1928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93.49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206.61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1930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75.10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2124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2129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103</w:t>
            </w:r>
            <w:r>
              <w:rPr>
                <w:rFonts w:hint="eastAsia" w:ascii="仿宋" w:hAnsi="仿宋" w:eastAsia="仿宋"/>
                <w:kern w:val="0"/>
                <w:sz w:val="30"/>
                <w:szCs w:val="30"/>
              </w:rPr>
              <w:t>、</w:t>
            </w:r>
            <w:r>
              <w:rPr>
                <w:rFonts w:ascii="仿宋" w:hAnsi="仿宋" w:eastAsia="仿宋"/>
                <w:kern w:val="0"/>
                <w:sz w:val="30"/>
                <w:szCs w:val="30"/>
              </w:rPr>
              <w:t>202</w:t>
            </w:r>
            <w:r>
              <w:rPr>
                <w:rFonts w:hint="eastAsia" w:ascii="仿宋" w:hAnsi="仿宋" w:eastAsia="仿宋"/>
                <w:kern w:val="0"/>
                <w:sz w:val="30"/>
                <w:szCs w:val="30"/>
              </w:rPr>
              <w:t>、</w:t>
            </w:r>
            <w:r>
              <w:rPr>
                <w:rFonts w:ascii="仿宋" w:hAnsi="仿宋" w:eastAsia="仿宋"/>
                <w:kern w:val="0"/>
                <w:sz w:val="30"/>
                <w:szCs w:val="30"/>
              </w:rPr>
              <w:t>302</w:t>
            </w:r>
            <w:r>
              <w:rPr>
                <w:rFonts w:hint="eastAsia" w:ascii="仿宋" w:hAnsi="仿宋" w:eastAsia="仿宋"/>
                <w:kern w:val="0"/>
                <w:sz w:val="30"/>
                <w:szCs w:val="30"/>
              </w:rPr>
              <w:t>、</w:t>
            </w:r>
            <w:r>
              <w:rPr>
                <w:rFonts w:ascii="仿宋" w:hAnsi="仿宋" w:eastAsia="仿宋"/>
                <w:kern w:val="0"/>
                <w:sz w:val="30"/>
                <w:szCs w:val="30"/>
              </w:rPr>
              <w:t>204</w:t>
            </w:r>
            <w:r>
              <w:rPr>
                <w:rFonts w:hint="eastAsia" w:ascii="仿宋" w:hAnsi="仿宋" w:eastAsia="仿宋"/>
                <w:kern w:val="0"/>
                <w:sz w:val="30"/>
                <w:szCs w:val="30"/>
              </w:rPr>
              <w:t>、</w:t>
            </w:r>
            <w:r>
              <w:rPr>
                <w:rFonts w:ascii="仿宋" w:hAnsi="仿宋" w:eastAsia="仿宋"/>
                <w:kern w:val="0"/>
                <w:sz w:val="30"/>
                <w:szCs w:val="30"/>
              </w:rPr>
              <w:t>304</w:t>
            </w:r>
            <w:r>
              <w:rPr>
                <w:rFonts w:hint="eastAsia" w:ascii="仿宋" w:hAnsi="仿宋" w:eastAsia="仿宋"/>
                <w:kern w:val="0"/>
                <w:sz w:val="30"/>
                <w:szCs w:val="30"/>
              </w:rPr>
              <w:t>、</w:t>
            </w: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3340.45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7382.39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104-107 203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605.16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1337.40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50.35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111.27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35.36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56.03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123.83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29.08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64.27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475.33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1050.48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204 </w:t>
            </w:r>
            <w:r>
              <w:rPr>
                <w:rFonts w:hint="eastAsia" w:ascii="仿宋" w:hAnsi="仿宋" w:eastAsia="仿宋"/>
                <w:kern w:val="0"/>
                <w:sz w:val="30"/>
                <w:szCs w:val="30"/>
                <w:lang w:val="en-US" w:eastAsia="zh-CN"/>
              </w:rPr>
              <w:t>、</w:t>
            </w:r>
            <w:r>
              <w:rPr>
                <w:rFonts w:ascii="仿宋" w:hAnsi="仿宋" w:eastAsia="仿宋"/>
                <w:kern w:val="0"/>
                <w:sz w:val="30"/>
                <w:szCs w:val="30"/>
              </w:rPr>
              <w:t>305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282.46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624.24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401-406</w:t>
            </w:r>
            <w:r>
              <w:rPr>
                <w:rFonts w:hint="eastAsia" w:ascii="仿宋" w:hAnsi="仿宋" w:eastAsia="仿宋"/>
                <w:kern w:val="0"/>
                <w:sz w:val="30"/>
                <w:szCs w:val="30"/>
                <w:lang w:eastAsia="zh-CN"/>
              </w:rPr>
              <w:t>、</w:t>
            </w:r>
            <w:r>
              <w:rPr>
                <w:rFonts w:ascii="仿宋" w:hAnsi="仿宋" w:eastAsia="仿宋"/>
                <w:kern w:val="0"/>
                <w:sz w:val="30"/>
                <w:szCs w:val="30"/>
              </w:rPr>
              <w:t>418-421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483.00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1067.43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407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115.49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408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115.49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410-417 </w:t>
            </w:r>
          </w:p>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429</w:t>
            </w:r>
            <w:r>
              <w:rPr>
                <w:rFonts w:hint="eastAsia" w:ascii="仿宋" w:hAnsi="仿宋" w:eastAsia="仿宋"/>
                <w:kern w:val="0"/>
                <w:sz w:val="30"/>
                <w:szCs w:val="30"/>
                <w:lang w:val="en-US" w:eastAsia="zh-CN"/>
              </w:rPr>
              <w:t>-</w:t>
            </w:r>
            <w:r>
              <w:rPr>
                <w:rFonts w:ascii="仿宋" w:hAnsi="仿宋" w:eastAsia="仿宋"/>
                <w:kern w:val="0"/>
                <w:sz w:val="30"/>
                <w:szCs w:val="30"/>
              </w:rPr>
              <w:t>430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517.04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1142.66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507</w:t>
            </w:r>
            <w:r>
              <w:rPr>
                <w:rFonts w:hint="eastAsia" w:ascii="仿宋" w:hAnsi="仿宋" w:eastAsia="仿宋"/>
                <w:kern w:val="0"/>
                <w:sz w:val="30"/>
                <w:szCs w:val="30"/>
                <w:lang w:val="en-US" w:eastAsia="zh-CN"/>
              </w:rPr>
              <w:t>-</w:t>
            </w:r>
            <w:r>
              <w:rPr>
                <w:rFonts w:ascii="仿宋" w:hAnsi="仿宋" w:eastAsia="仿宋"/>
                <w:kern w:val="0"/>
                <w:sz w:val="30"/>
                <w:szCs w:val="30"/>
              </w:rPr>
              <w:t>508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104.52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230.99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510</w:t>
            </w:r>
            <w:r>
              <w:rPr>
                <w:rFonts w:hint="eastAsia" w:ascii="仿宋" w:hAnsi="仿宋" w:eastAsia="仿宋"/>
                <w:kern w:val="0"/>
                <w:sz w:val="30"/>
                <w:szCs w:val="30"/>
                <w:lang w:val="en-US" w:eastAsia="zh-CN"/>
              </w:rPr>
              <w:t>-</w:t>
            </w:r>
            <w:r>
              <w:rPr>
                <w:rFonts w:ascii="仿宋" w:hAnsi="仿宋" w:eastAsia="仿宋"/>
                <w:kern w:val="0"/>
                <w:sz w:val="30"/>
                <w:szCs w:val="30"/>
              </w:rPr>
              <w:t>511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104.52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230.99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hint="eastAsia" w:ascii="仿宋" w:hAnsi="仿宋" w:eastAsia="仿宋"/>
                <w:kern w:val="0"/>
                <w:sz w:val="30"/>
                <w:szCs w:val="30"/>
                <w:lang w:val="en-US" w:eastAsia="zh-CN"/>
              </w:rPr>
              <w:t>1</w:t>
            </w:r>
            <w:r>
              <w:rPr>
                <w:rFonts w:ascii="仿宋" w:hAnsi="仿宋" w:eastAsia="仿宋"/>
                <w:kern w:val="0"/>
                <w:sz w:val="30"/>
                <w:szCs w:val="30"/>
              </w:rPr>
              <w:t>514</w:t>
            </w:r>
            <w:r>
              <w:rPr>
                <w:rFonts w:hint="eastAsia" w:ascii="仿宋" w:hAnsi="仿宋" w:eastAsia="仿宋"/>
                <w:kern w:val="0"/>
                <w:sz w:val="30"/>
                <w:szCs w:val="30"/>
              </w:rPr>
              <w:t>、</w:t>
            </w:r>
            <w:r>
              <w:rPr>
                <w:rFonts w:ascii="仿宋" w:hAnsi="仿宋" w:eastAsia="仿宋"/>
                <w:kern w:val="0"/>
                <w:sz w:val="30"/>
                <w:szCs w:val="30"/>
              </w:rPr>
              <w:t>1513</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115.56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255.39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528</w:t>
            </w:r>
            <w:r>
              <w:rPr>
                <w:rFonts w:hint="eastAsia" w:ascii="仿宋" w:hAnsi="仿宋" w:eastAsia="仿宋"/>
                <w:kern w:val="0"/>
                <w:sz w:val="30"/>
                <w:szCs w:val="30"/>
              </w:rPr>
              <w:t>、</w:t>
            </w:r>
            <w:r>
              <w:rPr>
                <w:rFonts w:ascii="仿宋" w:hAnsi="仿宋" w:eastAsia="仿宋"/>
                <w:kern w:val="0"/>
                <w:sz w:val="30"/>
                <w:szCs w:val="30"/>
              </w:rPr>
              <w:t>529</w:t>
            </w:r>
            <w:r>
              <w:rPr>
                <w:rFonts w:hint="eastAsia" w:ascii="仿宋" w:hAnsi="仿宋" w:eastAsia="仿宋"/>
                <w:kern w:val="0"/>
                <w:sz w:val="30"/>
                <w:szCs w:val="30"/>
              </w:rPr>
              <w:t>、</w:t>
            </w:r>
            <w:r>
              <w:rPr>
                <w:rFonts w:ascii="仿宋" w:hAnsi="仿宋" w:eastAsia="仿宋"/>
                <w:kern w:val="0"/>
                <w:sz w:val="30"/>
                <w:szCs w:val="30"/>
              </w:rPr>
              <w:t>530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102.80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227.19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601-605</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285.62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631.22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607-608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104.52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230.99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610</w:t>
            </w:r>
            <w:r>
              <w:rPr>
                <w:rFonts w:hint="eastAsia" w:ascii="仿宋" w:hAnsi="仿宋" w:eastAsia="仿宋"/>
                <w:kern w:val="0"/>
                <w:sz w:val="30"/>
                <w:szCs w:val="30"/>
                <w:lang w:val="en-US" w:eastAsia="zh-CN"/>
              </w:rPr>
              <w:t>-</w:t>
            </w:r>
            <w:r>
              <w:rPr>
                <w:rFonts w:ascii="仿宋" w:hAnsi="仿宋" w:eastAsia="仿宋"/>
                <w:kern w:val="0"/>
                <w:sz w:val="30"/>
                <w:szCs w:val="30"/>
              </w:rPr>
              <w:t>611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230.95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612-614 </w:t>
            </w:r>
            <w:r>
              <w:rPr>
                <w:rFonts w:hint="eastAsia" w:ascii="仿宋" w:hAnsi="仿宋" w:eastAsia="仿宋"/>
                <w:kern w:val="0"/>
                <w:sz w:val="30"/>
                <w:szCs w:val="30"/>
              </w:rPr>
              <w:t>、</w:t>
            </w:r>
            <w:r>
              <w:rPr>
                <w:rFonts w:ascii="仿宋" w:hAnsi="仿宋" w:eastAsia="仿宋"/>
                <w:kern w:val="0"/>
                <w:sz w:val="30"/>
                <w:szCs w:val="30"/>
              </w:rPr>
              <w:t xml:space="preserve"> 627</w:t>
            </w:r>
            <w:r>
              <w:rPr>
                <w:rFonts w:hint="eastAsia" w:ascii="仿宋" w:hAnsi="仿宋" w:eastAsia="仿宋"/>
                <w:kern w:val="0"/>
                <w:sz w:val="30"/>
                <w:szCs w:val="30"/>
                <w:lang w:val="en-US" w:eastAsia="zh-CN"/>
              </w:rPr>
              <w:t>-</w:t>
            </w:r>
            <w:r>
              <w:rPr>
                <w:rFonts w:ascii="仿宋" w:hAnsi="仿宋" w:eastAsia="仿宋"/>
                <w:kern w:val="0"/>
                <w:sz w:val="30"/>
                <w:szCs w:val="30"/>
              </w:rPr>
              <w:t>628</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244.70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540.79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615-617 </w:t>
            </w:r>
          </w:p>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629</w:t>
            </w:r>
            <w:r>
              <w:rPr>
                <w:rFonts w:hint="eastAsia" w:ascii="仿宋" w:hAnsi="仿宋" w:eastAsia="仿宋"/>
                <w:kern w:val="0"/>
                <w:sz w:val="30"/>
                <w:szCs w:val="30"/>
                <w:lang w:val="en-US" w:eastAsia="zh-CN"/>
              </w:rPr>
              <w:t>-</w:t>
            </w:r>
            <w:r>
              <w:rPr>
                <w:rFonts w:ascii="仿宋" w:hAnsi="仿宋" w:eastAsia="仿宋"/>
                <w:kern w:val="0"/>
                <w:sz w:val="30"/>
                <w:szCs w:val="30"/>
              </w:rPr>
              <w:t>630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237.54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524.96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618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33.59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619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623</w:t>
            </w:r>
            <w:r>
              <w:rPr>
                <w:rFonts w:hint="eastAsia" w:ascii="仿宋" w:hAnsi="仿宋" w:eastAsia="仿宋"/>
                <w:kern w:val="0"/>
                <w:sz w:val="30"/>
                <w:szCs w:val="30"/>
                <w:lang w:val="en-US" w:eastAsia="zh-CN"/>
              </w:rPr>
              <w:t>-</w:t>
            </w:r>
            <w:r>
              <w:rPr>
                <w:rFonts w:ascii="仿宋" w:hAnsi="仿宋" w:eastAsia="仿宋"/>
                <w:kern w:val="0"/>
                <w:sz w:val="30"/>
                <w:szCs w:val="30"/>
              </w:rPr>
              <w:t>624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87.13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192.56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1379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701-707</w:t>
            </w:r>
            <w:r>
              <w:rPr>
                <w:rFonts w:hint="eastAsia" w:ascii="仿宋" w:hAnsi="仿宋" w:eastAsia="仿宋"/>
                <w:kern w:val="0"/>
                <w:sz w:val="30"/>
                <w:szCs w:val="30"/>
              </w:rPr>
              <w:t>、</w:t>
            </w:r>
            <w:r>
              <w:rPr>
                <w:rFonts w:ascii="仿宋" w:hAnsi="仿宋" w:eastAsia="仿宋"/>
                <w:kern w:val="0"/>
                <w:sz w:val="30"/>
                <w:szCs w:val="30"/>
              </w:rPr>
              <w:t>718-721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536.30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1185.22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708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52.26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115.49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710</w:t>
            </w:r>
            <w:r>
              <w:rPr>
                <w:rFonts w:hint="eastAsia" w:ascii="仿宋" w:hAnsi="仿宋" w:eastAsia="仿宋"/>
                <w:kern w:val="0"/>
                <w:sz w:val="30"/>
                <w:szCs w:val="30"/>
                <w:lang w:val="en-US" w:eastAsia="zh-CN"/>
              </w:rPr>
              <w:t>-</w:t>
            </w:r>
            <w:r>
              <w:rPr>
                <w:rFonts w:ascii="仿宋" w:hAnsi="仿宋" w:eastAsia="仿宋"/>
                <w:kern w:val="0"/>
                <w:sz w:val="30"/>
                <w:szCs w:val="30"/>
              </w:rPr>
              <w:t>711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104.52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230.99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712-717 727</w:t>
            </w:r>
            <w:r>
              <w:rPr>
                <w:rFonts w:hint="eastAsia" w:ascii="仿宋" w:hAnsi="仿宋" w:eastAsia="仿宋"/>
                <w:kern w:val="0"/>
                <w:sz w:val="30"/>
                <w:szCs w:val="30"/>
                <w:lang w:val="en-US" w:eastAsia="zh-CN"/>
              </w:rPr>
              <w:t>-</w:t>
            </w:r>
            <w:r>
              <w:rPr>
                <w:rFonts w:ascii="仿宋" w:hAnsi="仿宋" w:eastAsia="仿宋"/>
                <w:kern w:val="0"/>
                <w:sz w:val="30"/>
                <w:szCs w:val="30"/>
              </w:rPr>
              <w:t>728</w:t>
            </w:r>
            <w:r>
              <w:rPr>
                <w:rFonts w:hint="eastAsia" w:ascii="仿宋" w:hAnsi="仿宋" w:eastAsia="仿宋"/>
                <w:kern w:val="0"/>
                <w:sz w:val="30"/>
                <w:szCs w:val="30"/>
              </w:rPr>
              <w:t>、</w:t>
            </w:r>
            <w:r>
              <w:rPr>
                <w:rFonts w:ascii="仿宋" w:hAnsi="仿宋" w:eastAsia="仿宋"/>
                <w:kern w:val="0"/>
                <w:sz w:val="30"/>
                <w:szCs w:val="30"/>
              </w:rPr>
              <w:t>730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449.13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992.58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801-830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1446.00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3195.66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1389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1014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1017</w:t>
            </w:r>
            <w:r>
              <w:rPr>
                <w:rFonts w:hint="eastAsia" w:ascii="仿宋" w:hAnsi="仿宋" w:eastAsia="仿宋"/>
                <w:kern w:val="0"/>
                <w:sz w:val="30"/>
                <w:szCs w:val="30"/>
              </w:rPr>
              <w:t>、</w:t>
            </w:r>
            <w:r>
              <w:rPr>
                <w:rFonts w:ascii="仿宋" w:hAnsi="仿宋" w:eastAsia="仿宋"/>
                <w:kern w:val="0"/>
                <w:sz w:val="30"/>
                <w:szCs w:val="30"/>
              </w:rPr>
              <w:t>1025</w:t>
            </w:r>
            <w:r>
              <w:rPr>
                <w:rFonts w:hint="eastAsia" w:ascii="仿宋" w:hAnsi="仿宋" w:eastAsia="仿宋"/>
                <w:kern w:val="0"/>
                <w:sz w:val="30"/>
                <w:szCs w:val="30"/>
              </w:rPr>
              <w:t>、</w:t>
            </w:r>
            <w:r>
              <w:rPr>
                <w:rFonts w:ascii="仿宋" w:hAnsi="仿宋" w:eastAsia="仿宋"/>
                <w:kern w:val="0"/>
                <w:sz w:val="30"/>
                <w:szCs w:val="30"/>
              </w:rPr>
              <w:t>1026</w:t>
            </w:r>
            <w:r>
              <w:rPr>
                <w:rFonts w:hint="eastAsia" w:ascii="仿宋" w:hAnsi="仿宋" w:eastAsia="仿宋"/>
                <w:kern w:val="0"/>
                <w:sz w:val="30"/>
                <w:szCs w:val="30"/>
              </w:rPr>
              <w:t>、</w:t>
            </w:r>
            <w:r>
              <w:rPr>
                <w:rFonts w:ascii="仿宋" w:hAnsi="仿宋" w:eastAsia="仿宋"/>
                <w:kern w:val="0"/>
                <w:sz w:val="30"/>
                <w:szCs w:val="30"/>
              </w:rPr>
              <w:t>1029</w:t>
            </w:r>
            <w:r>
              <w:rPr>
                <w:rFonts w:hint="eastAsia" w:ascii="仿宋" w:hAnsi="仿宋" w:eastAsia="仿宋"/>
                <w:kern w:val="0"/>
                <w:sz w:val="30"/>
                <w:szCs w:val="30"/>
              </w:rPr>
              <w:t>、</w:t>
            </w:r>
            <w:r>
              <w:rPr>
                <w:rFonts w:ascii="仿宋" w:hAnsi="仿宋" w:eastAsia="仿宋"/>
                <w:kern w:val="0"/>
                <w:sz w:val="30"/>
                <w:szCs w:val="30"/>
              </w:rPr>
              <w:t>1030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308.96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682.80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1102</w:t>
            </w:r>
            <w:r>
              <w:rPr>
                <w:rFonts w:hint="eastAsia" w:ascii="仿宋" w:hAnsi="仿宋" w:eastAsia="仿宋"/>
                <w:kern w:val="0"/>
                <w:sz w:val="30"/>
                <w:szCs w:val="30"/>
              </w:rPr>
              <w:t>、</w:t>
            </w:r>
            <w:r>
              <w:rPr>
                <w:rFonts w:ascii="仿宋" w:hAnsi="仿宋" w:eastAsia="仿宋"/>
                <w:kern w:val="0"/>
                <w:sz w:val="30"/>
                <w:szCs w:val="30"/>
              </w:rPr>
              <w:t>1119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93.49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206.61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1399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77.35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77.35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1205-1206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115.56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255.39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1213-1217 1228-1230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388.81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859.27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1226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1309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79.00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174.59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57.00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125.97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54.89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121.31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1319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33.70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74.48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1429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1329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1330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1403</w:t>
            </w:r>
            <w:r>
              <w:rPr>
                <w:rFonts w:hint="eastAsia" w:ascii="仿宋" w:hAnsi="仿宋" w:eastAsia="仿宋"/>
                <w:kern w:val="0"/>
                <w:sz w:val="30"/>
                <w:szCs w:val="30"/>
                <w:lang w:val="en-US" w:eastAsia="zh-CN"/>
              </w:rPr>
              <w:t>-</w:t>
            </w:r>
            <w:r>
              <w:rPr>
                <w:rFonts w:ascii="仿宋" w:hAnsi="仿宋" w:eastAsia="仿宋"/>
                <w:kern w:val="0"/>
                <w:sz w:val="30"/>
                <w:szCs w:val="30"/>
              </w:rPr>
              <w:t>1404.1419</w:t>
            </w:r>
            <w:r>
              <w:rPr>
                <w:rFonts w:hint="eastAsia" w:ascii="仿宋" w:hAnsi="仿宋" w:eastAsia="仿宋"/>
                <w:kern w:val="0"/>
                <w:sz w:val="30"/>
                <w:szCs w:val="30"/>
                <w:lang w:val="en-US" w:eastAsia="zh-CN"/>
              </w:rPr>
              <w:t>-</w:t>
            </w:r>
            <w:r>
              <w:rPr>
                <w:rFonts w:ascii="仿宋" w:hAnsi="仿宋" w:eastAsia="仿宋"/>
                <w:kern w:val="0"/>
                <w:sz w:val="30"/>
                <w:szCs w:val="30"/>
              </w:rPr>
              <w:t>1420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186.92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413.09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1405</w:t>
            </w:r>
            <w:r>
              <w:rPr>
                <w:rFonts w:hint="eastAsia" w:ascii="仿宋" w:hAnsi="仿宋" w:eastAsia="仿宋"/>
                <w:kern w:val="0"/>
                <w:sz w:val="30"/>
                <w:szCs w:val="30"/>
                <w:lang w:val="en-US" w:eastAsia="zh-CN"/>
              </w:rPr>
              <w:t>-</w:t>
            </w:r>
            <w:r>
              <w:rPr>
                <w:rFonts w:ascii="仿宋" w:hAnsi="仿宋" w:eastAsia="仿宋"/>
                <w:kern w:val="0"/>
                <w:sz w:val="30"/>
                <w:szCs w:val="30"/>
              </w:rPr>
              <w:t>1406</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115.49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255.23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1407</w:t>
            </w:r>
            <w:r>
              <w:rPr>
                <w:rFonts w:hint="eastAsia" w:ascii="仿宋" w:hAnsi="仿宋" w:eastAsia="仿宋"/>
                <w:kern w:val="0"/>
                <w:sz w:val="30"/>
                <w:szCs w:val="30"/>
                <w:lang w:val="en-US" w:eastAsia="zh-CN"/>
              </w:rPr>
              <w:t>-</w:t>
            </w:r>
            <w:r>
              <w:rPr>
                <w:rFonts w:ascii="仿宋" w:hAnsi="仿宋" w:eastAsia="仿宋"/>
                <w:kern w:val="0"/>
                <w:sz w:val="30"/>
                <w:szCs w:val="30"/>
              </w:rPr>
              <w:t>140</w:t>
            </w:r>
            <w:r>
              <w:rPr>
                <w:rFonts w:hint="eastAsia" w:ascii="仿宋" w:hAnsi="仿宋" w:eastAsia="仿宋"/>
                <w:kern w:val="0"/>
                <w:sz w:val="30"/>
                <w:szCs w:val="30"/>
                <w:lang w:val="en-US" w:eastAsia="zh-CN"/>
              </w:rPr>
              <w:t>9</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183.52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405.58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1410-1414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277.77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613.87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1416-</w:t>
            </w:r>
            <w:r>
              <w:rPr>
                <w:rFonts w:hint="eastAsia" w:ascii="仿宋" w:hAnsi="仿宋" w:eastAsia="仿宋"/>
                <w:kern w:val="0"/>
                <w:sz w:val="30"/>
                <w:szCs w:val="30"/>
                <w:lang w:val="en-US" w:eastAsia="zh-CN"/>
              </w:rPr>
              <w:t>14</w:t>
            </w:r>
            <w:r>
              <w:rPr>
                <w:rFonts w:ascii="仿宋" w:hAnsi="仿宋" w:eastAsia="仿宋"/>
                <w:kern w:val="0"/>
                <w:sz w:val="30"/>
                <w:szCs w:val="30"/>
              </w:rPr>
              <w:t>17 1429-1430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179.76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397.27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1422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1439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1513</w:t>
            </w:r>
            <w:r>
              <w:rPr>
                <w:rFonts w:hint="eastAsia" w:ascii="仿宋" w:hAnsi="仿宋" w:eastAsia="仿宋"/>
                <w:kern w:val="0"/>
                <w:sz w:val="30"/>
                <w:szCs w:val="30"/>
                <w:lang w:val="en-US" w:eastAsia="zh-CN"/>
              </w:rPr>
              <w:t>-</w:t>
            </w:r>
            <w:r>
              <w:rPr>
                <w:rFonts w:ascii="仿宋" w:hAnsi="仿宋" w:eastAsia="仿宋"/>
                <w:kern w:val="0"/>
                <w:sz w:val="30"/>
                <w:szCs w:val="30"/>
              </w:rPr>
              <w:t>0514</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115.56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255.39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1517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54.89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121.31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1518</w:t>
            </w:r>
            <w:r>
              <w:rPr>
                <w:rFonts w:hint="eastAsia" w:ascii="仿宋" w:hAnsi="仿宋" w:eastAsia="仿宋"/>
                <w:kern w:val="0"/>
                <w:sz w:val="30"/>
                <w:szCs w:val="30"/>
                <w:lang w:val="en-US" w:eastAsia="zh-CN"/>
              </w:rPr>
              <w:t>-</w:t>
            </w:r>
            <w:r>
              <w:rPr>
                <w:rFonts w:ascii="仿宋" w:hAnsi="仿宋" w:eastAsia="仿宋"/>
                <w:kern w:val="0"/>
                <w:sz w:val="30"/>
                <w:szCs w:val="30"/>
              </w:rPr>
              <w:t>15</w:t>
            </w:r>
            <w:r>
              <w:rPr>
                <w:rFonts w:hint="eastAsia" w:ascii="仿宋" w:hAnsi="仿宋" w:eastAsia="仿宋"/>
                <w:kern w:val="0"/>
                <w:sz w:val="30"/>
                <w:szCs w:val="30"/>
                <w:lang w:val="en-US" w:eastAsia="zh-CN"/>
              </w:rPr>
              <w:t>20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104.93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231.90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1528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1529</w:t>
            </w:r>
            <w:r>
              <w:rPr>
                <w:rFonts w:hint="eastAsia" w:ascii="仿宋" w:hAnsi="仿宋" w:eastAsia="仿宋"/>
                <w:kern w:val="0"/>
                <w:sz w:val="30"/>
                <w:szCs w:val="30"/>
                <w:lang w:val="en-US" w:eastAsia="zh-CN"/>
              </w:rPr>
              <w:t>-</w:t>
            </w:r>
            <w:r>
              <w:rPr>
                <w:rFonts w:ascii="仿宋" w:hAnsi="仿宋" w:eastAsia="仿宋"/>
                <w:kern w:val="0"/>
                <w:sz w:val="30"/>
                <w:szCs w:val="30"/>
              </w:rPr>
              <w:t>1530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1602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1449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1613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1623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1628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1630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33.98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75.10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1701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54.50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120.45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1702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1703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1704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1459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1710-1717,1725-1730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658.15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1454.51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1801-1804</w:t>
            </w:r>
            <w:r>
              <w:rPr>
                <w:rFonts w:hint="eastAsia" w:ascii="仿宋" w:hAnsi="仿宋" w:eastAsia="仿宋"/>
                <w:kern w:val="0"/>
                <w:sz w:val="30"/>
                <w:szCs w:val="30"/>
              </w:rPr>
              <w:t>、</w:t>
            </w:r>
            <w:r>
              <w:rPr>
                <w:rFonts w:ascii="仿宋" w:hAnsi="仿宋" w:eastAsia="仿宋"/>
                <w:kern w:val="0"/>
                <w:sz w:val="30"/>
                <w:szCs w:val="30"/>
              </w:rPr>
              <w:t>1818-1821</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368.56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814.52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1806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57.32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126.68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1462</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1812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127.56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1463</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1813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1464</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1815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1465</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1816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57.78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127.69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1466</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1817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54.89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121.31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1467</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1822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33.11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73.17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1468</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1824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51.42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113.64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1469</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1919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35.71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78.92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1470</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2212-2217</w:t>
            </w:r>
            <w:r>
              <w:rPr>
                <w:rFonts w:hint="eastAsia" w:ascii="仿宋" w:hAnsi="仿宋" w:eastAsia="仿宋"/>
                <w:kern w:val="0"/>
                <w:sz w:val="30"/>
                <w:szCs w:val="30"/>
                <w:lang w:eastAsia="zh-CN"/>
              </w:rPr>
              <w:t>、</w:t>
            </w:r>
            <w:r>
              <w:rPr>
                <w:rFonts w:ascii="仿宋" w:hAnsi="仿宋" w:eastAsia="仿宋"/>
                <w:kern w:val="0"/>
                <w:sz w:val="30"/>
                <w:szCs w:val="30"/>
              </w:rPr>
              <w:t>2227-2230</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482.23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1065.73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r>
        <w:tblPrEx>
          <w:tblCellMar>
            <w:top w:w="0" w:type="dxa"/>
            <w:left w:w="30" w:type="dxa"/>
            <w:bottom w:w="0" w:type="dxa"/>
            <w:right w:w="30" w:type="dxa"/>
          </w:tblCellMar>
        </w:tblPrEx>
        <w:trPr>
          <w:trHeight w:val="473" w:hRule="atLeast"/>
        </w:trPr>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1471</w:t>
            </w:r>
          </w:p>
        </w:tc>
        <w:tc>
          <w:tcPr>
            <w:tcW w:w="76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A02</w:t>
            </w:r>
          </w:p>
        </w:tc>
        <w:tc>
          <w:tcPr>
            <w:tcW w:w="14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101 </w:t>
            </w:r>
          </w:p>
        </w:tc>
        <w:tc>
          <w:tcPr>
            <w:tcW w:w="14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 xml:space="preserve">489.40 </w:t>
            </w:r>
          </w:p>
        </w:tc>
        <w:tc>
          <w:tcPr>
            <w:tcW w:w="211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宋体"/>
                <w:color w:val="000000"/>
                <w:kern w:val="0"/>
                <w:sz w:val="30"/>
                <w:szCs w:val="30"/>
              </w:rPr>
            </w:pPr>
            <w:r>
              <w:rPr>
                <w:rFonts w:ascii="仿宋" w:hAnsi="仿宋" w:eastAsia="仿宋" w:cs="宋体"/>
                <w:color w:val="000000"/>
                <w:kern w:val="0"/>
                <w:sz w:val="30"/>
                <w:szCs w:val="30"/>
              </w:rPr>
              <w:t xml:space="preserve">1081.57 </w:t>
            </w:r>
          </w:p>
        </w:tc>
        <w:tc>
          <w:tcPr>
            <w:tcW w:w="195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kern w:val="0"/>
                <w:sz w:val="30"/>
                <w:szCs w:val="30"/>
              </w:rPr>
            </w:pPr>
            <w:r>
              <w:rPr>
                <w:rFonts w:ascii="仿宋" w:hAnsi="仿宋" w:eastAsia="仿宋"/>
                <w:kern w:val="0"/>
                <w:sz w:val="30"/>
                <w:szCs w:val="30"/>
              </w:rPr>
              <w:t>0</w:t>
            </w:r>
          </w:p>
        </w:tc>
      </w:tr>
    </w:tbl>
    <w:p>
      <w:pPr>
        <w:rPr>
          <w:rFonts w:ascii="仿宋" w:hAnsi="仿宋" w:eastAsia="仿宋" w:cs="仿宋"/>
          <w:color w:val="333333"/>
          <w:sz w:val="32"/>
          <w:szCs w:val="32"/>
          <w:shd w:val="clear" w:color="auto" w:fill="FFFFFF"/>
        </w:rPr>
      </w:pPr>
    </w:p>
    <w:p>
      <w:pPr>
        <w:rPr>
          <w:rFonts w:ascii="仿宋" w:hAnsi="仿宋" w:eastAsia="仿宋" w:cs="仿宋"/>
          <w:sz w:val="30"/>
          <w:szCs w:val="30"/>
        </w:rPr>
      </w:pPr>
      <w:r>
        <w:rPr>
          <w:rFonts w:ascii="仿宋" w:hAnsi="仿宋" w:eastAsia="仿宋" w:cs="仿宋"/>
          <w:color w:val="333333"/>
          <w:sz w:val="32"/>
          <w:szCs w:val="32"/>
          <w:shd w:val="clear" w:color="auto" w:fill="FFFFFF"/>
        </w:rPr>
        <w:t xml:space="preserve">    </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5A0668D5"/>
    <w:rsid w:val="00066EBC"/>
    <w:rsid w:val="00111643"/>
    <w:rsid w:val="00122D9D"/>
    <w:rsid w:val="001D081D"/>
    <w:rsid w:val="001E0DD5"/>
    <w:rsid w:val="00270AFD"/>
    <w:rsid w:val="00290578"/>
    <w:rsid w:val="002B0007"/>
    <w:rsid w:val="002E539E"/>
    <w:rsid w:val="00361BB9"/>
    <w:rsid w:val="003F74DF"/>
    <w:rsid w:val="00415353"/>
    <w:rsid w:val="004758B6"/>
    <w:rsid w:val="004C3F84"/>
    <w:rsid w:val="005234C3"/>
    <w:rsid w:val="005A53B2"/>
    <w:rsid w:val="005B4A8B"/>
    <w:rsid w:val="00653016"/>
    <w:rsid w:val="006A364A"/>
    <w:rsid w:val="00770D46"/>
    <w:rsid w:val="007A6079"/>
    <w:rsid w:val="007C632D"/>
    <w:rsid w:val="00814795"/>
    <w:rsid w:val="0085177F"/>
    <w:rsid w:val="00905B28"/>
    <w:rsid w:val="00915C31"/>
    <w:rsid w:val="009A24BC"/>
    <w:rsid w:val="009C2F47"/>
    <w:rsid w:val="009F2C70"/>
    <w:rsid w:val="00A4258D"/>
    <w:rsid w:val="00A56CA5"/>
    <w:rsid w:val="00A86EB8"/>
    <w:rsid w:val="00A92B00"/>
    <w:rsid w:val="00B15F31"/>
    <w:rsid w:val="00B72110"/>
    <w:rsid w:val="00B9456D"/>
    <w:rsid w:val="00C36B96"/>
    <w:rsid w:val="00C419E6"/>
    <w:rsid w:val="00C57025"/>
    <w:rsid w:val="00CB5A10"/>
    <w:rsid w:val="00D1126B"/>
    <w:rsid w:val="00E12467"/>
    <w:rsid w:val="00E32D5A"/>
    <w:rsid w:val="00E461A7"/>
    <w:rsid w:val="00E91636"/>
    <w:rsid w:val="00EB695F"/>
    <w:rsid w:val="00F86AB4"/>
    <w:rsid w:val="016025FC"/>
    <w:rsid w:val="01714AFC"/>
    <w:rsid w:val="01751E1D"/>
    <w:rsid w:val="017E6F26"/>
    <w:rsid w:val="01BF37C7"/>
    <w:rsid w:val="02627D06"/>
    <w:rsid w:val="02764E1B"/>
    <w:rsid w:val="02820350"/>
    <w:rsid w:val="02AD1871"/>
    <w:rsid w:val="02BC7D06"/>
    <w:rsid w:val="02EE67AA"/>
    <w:rsid w:val="03060F81"/>
    <w:rsid w:val="035E4919"/>
    <w:rsid w:val="0374238F"/>
    <w:rsid w:val="03802AE2"/>
    <w:rsid w:val="03971ED6"/>
    <w:rsid w:val="03B262EB"/>
    <w:rsid w:val="04025BED"/>
    <w:rsid w:val="040A4AA1"/>
    <w:rsid w:val="041371CB"/>
    <w:rsid w:val="04277401"/>
    <w:rsid w:val="04387860"/>
    <w:rsid w:val="045F6B9B"/>
    <w:rsid w:val="04ED41A7"/>
    <w:rsid w:val="04F73278"/>
    <w:rsid w:val="055906FC"/>
    <w:rsid w:val="057E6793"/>
    <w:rsid w:val="05926C4E"/>
    <w:rsid w:val="05A21435"/>
    <w:rsid w:val="05A36F5B"/>
    <w:rsid w:val="06521538"/>
    <w:rsid w:val="06622973"/>
    <w:rsid w:val="06874187"/>
    <w:rsid w:val="06D53145"/>
    <w:rsid w:val="07740BAF"/>
    <w:rsid w:val="077566D6"/>
    <w:rsid w:val="07AE1565"/>
    <w:rsid w:val="07AF7E3A"/>
    <w:rsid w:val="07B66DFC"/>
    <w:rsid w:val="080864B2"/>
    <w:rsid w:val="0831667F"/>
    <w:rsid w:val="087B3A05"/>
    <w:rsid w:val="08AB3280"/>
    <w:rsid w:val="08CC67C9"/>
    <w:rsid w:val="09187C60"/>
    <w:rsid w:val="09541CEF"/>
    <w:rsid w:val="09626A02"/>
    <w:rsid w:val="096B7F7E"/>
    <w:rsid w:val="09736C45"/>
    <w:rsid w:val="09BA2AC6"/>
    <w:rsid w:val="09C000DC"/>
    <w:rsid w:val="09CE172A"/>
    <w:rsid w:val="09E57400"/>
    <w:rsid w:val="0A2355DC"/>
    <w:rsid w:val="0A5B1F0B"/>
    <w:rsid w:val="0A654089"/>
    <w:rsid w:val="0AAC68B2"/>
    <w:rsid w:val="0ACA6D38"/>
    <w:rsid w:val="0AD634C5"/>
    <w:rsid w:val="0B090B0E"/>
    <w:rsid w:val="0B1F7084"/>
    <w:rsid w:val="0B534F80"/>
    <w:rsid w:val="0B896F71"/>
    <w:rsid w:val="0BB81565"/>
    <w:rsid w:val="0BDA68F1"/>
    <w:rsid w:val="0C2F1549"/>
    <w:rsid w:val="0C48085D"/>
    <w:rsid w:val="0C7B653C"/>
    <w:rsid w:val="0C81444C"/>
    <w:rsid w:val="0CBD6919"/>
    <w:rsid w:val="0CC32719"/>
    <w:rsid w:val="0CC53C5B"/>
    <w:rsid w:val="0CF307C8"/>
    <w:rsid w:val="0D150717"/>
    <w:rsid w:val="0D6C0757"/>
    <w:rsid w:val="0E326BA2"/>
    <w:rsid w:val="0E3D6EE8"/>
    <w:rsid w:val="0E7C2DCD"/>
    <w:rsid w:val="0E7E0566"/>
    <w:rsid w:val="0E807E3A"/>
    <w:rsid w:val="0E8A2A67"/>
    <w:rsid w:val="0ECF2B6F"/>
    <w:rsid w:val="0ED87C76"/>
    <w:rsid w:val="0EE1239F"/>
    <w:rsid w:val="0F136F00"/>
    <w:rsid w:val="0F5B4403"/>
    <w:rsid w:val="0FB455D0"/>
    <w:rsid w:val="10014FAA"/>
    <w:rsid w:val="107B2FAF"/>
    <w:rsid w:val="107F236E"/>
    <w:rsid w:val="10C55FD8"/>
    <w:rsid w:val="10C95823"/>
    <w:rsid w:val="10F13271"/>
    <w:rsid w:val="116A4DD1"/>
    <w:rsid w:val="1170063A"/>
    <w:rsid w:val="119D51A7"/>
    <w:rsid w:val="11B06C88"/>
    <w:rsid w:val="11FF7AFD"/>
    <w:rsid w:val="1211524D"/>
    <w:rsid w:val="121C256F"/>
    <w:rsid w:val="12562ADE"/>
    <w:rsid w:val="126B7053"/>
    <w:rsid w:val="127122DD"/>
    <w:rsid w:val="12D746E8"/>
    <w:rsid w:val="12D90460"/>
    <w:rsid w:val="142D22E6"/>
    <w:rsid w:val="142D2812"/>
    <w:rsid w:val="143059C4"/>
    <w:rsid w:val="145F4995"/>
    <w:rsid w:val="14C52A4A"/>
    <w:rsid w:val="151B09E7"/>
    <w:rsid w:val="15353DDC"/>
    <w:rsid w:val="153C0833"/>
    <w:rsid w:val="154716B1"/>
    <w:rsid w:val="156A35F2"/>
    <w:rsid w:val="158D4229"/>
    <w:rsid w:val="15DF7B3C"/>
    <w:rsid w:val="15E958DC"/>
    <w:rsid w:val="162C6AF9"/>
    <w:rsid w:val="17BA2A31"/>
    <w:rsid w:val="17D16C2C"/>
    <w:rsid w:val="17EC4792"/>
    <w:rsid w:val="17F61B9F"/>
    <w:rsid w:val="180C6BE2"/>
    <w:rsid w:val="183103F7"/>
    <w:rsid w:val="18335F1D"/>
    <w:rsid w:val="185A5BA0"/>
    <w:rsid w:val="187829FF"/>
    <w:rsid w:val="189D4823"/>
    <w:rsid w:val="190D49C0"/>
    <w:rsid w:val="191C2E55"/>
    <w:rsid w:val="19213995"/>
    <w:rsid w:val="19704848"/>
    <w:rsid w:val="198D3D53"/>
    <w:rsid w:val="19BD0194"/>
    <w:rsid w:val="19BE09EE"/>
    <w:rsid w:val="19EC1172"/>
    <w:rsid w:val="1A0C4C78"/>
    <w:rsid w:val="1A9F12D7"/>
    <w:rsid w:val="1B0A1E54"/>
    <w:rsid w:val="1B19589E"/>
    <w:rsid w:val="1B645B1F"/>
    <w:rsid w:val="1BA17641"/>
    <w:rsid w:val="1BA63824"/>
    <w:rsid w:val="1BA64C58"/>
    <w:rsid w:val="1BA710FC"/>
    <w:rsid w:val="1BAB226E"/>
    <w:rsid w:val="1BC73C80"/>
    <w:rsid w:val="1BCF41AF"/>
    <w:rsid w:val="1BE7774A"/>
    <w:rsid w:val="1C1D13BE"/>
    <w:rsid w:val="1C4526C3"/>
    <w:rsid w:val="1C8B27CB"/>
    <w:rsid w:val="1C8F1A98"/>
    <w:rsid w:val="1CA23671"/>
    <w:rsid w:val="1CA67B3D"/>
    <w:rsid w:val="1CAF2A8C"/>
    <w:rsid w:val="1CB00325"/>
    <w:rsid w:val="1CD81789"/>
    <w:rsid w:val="1D733B41"/>
    <w:rsid w:val="1D8A4831"/>
    <w:rsid w:val="1D8F0099"/>
    <w:rsid w:val="1DC65441"/>
    <w:rsid w:val="1E0C793C"/>
    <w:rsid w:val="1E5D29A7"/>
    <w:rsid w:val="1E653D4A"/>
    <w:rsid w:val="1E85324A"/>
    <w:rsid w:val="1E9532EC"/>
    <w:rsid w:val="1EAE27A1"/>
    <w:rsid w:val="1EB22730"/>
    <w:rsid w:val="1F330EF8"/>
    <w:rsid w:val="1F3C46C6"/>
    <w:rsid w:val="1F441762"/>
    <w:rsid w:val="1F4E4C4F"/>
    <w:rsid w:val="1F83778A"/>
    <w:rsid w:val="1F8C2C29"/>
    <w:rsid w:val="1FA83694"/>
    <w:rsid w:val="1FB42039"/>
    <w:rsid w:val="1FCB4A3F"/>
    <w:rsid w:val="1FD821E0"/>
    <w:rsid w:val="20606323"/>
    <w:rsid w:val="209B6D55"/>
    <w:rsid w:val="20D364EF"/>
    <w:rsid w:val="20DD55BC"/>
    <w:rsid w:val="20E12873"/>
    <w:rsid w:val="211C7E96"/>
    <w:rsid w:val="215533A8"/>
    <w:rsid w:val="21617F9F"/>
    <w:rsid w:val="216A1069"/>
    <w:rsid w:val="21932810"/>
    <w:rsid w:val="21C469C0"/>
    <w:rsid w:val="22031056"/>
    <w:rsid w:val="225C1876"/>
    <w:rsid w:val="22CE51C0"/>
    <w:rsid w:val="22D2652F"/>
    <w:rsid w:val="22DF14BB"/>
    <w:rsid w:val="23294AEC"/>
    <w:rsid w:val="234E7EBC"/>
    <w:rsid w:val="236773C3"/>
    <w:rsid w:val="23B451BE"/>
    <w:rsid w:val="23F24EDE"/>
    <w:rsid w:val="23FE0E81"/>
    <w:rsid w:val="242B219E"/>
    <w:rsid w:val="244B45EE"/>
    <w:rsid w:val="24651B54"/>
    <w:rsid w:val="24853FA4"/>
    <w:rsid w:val="248A0398"/>
    <w:rsid w:val="249B37C8"/>
    <w:rsid w:val="24B91EA0"/>
    <w:rsid w:val="24BA26C7"/>
    <w:rsid w:val="24E32A79"/>
    <w:rsid w:val="24E5180C"/>
    <w:rsid w:val="24F9229C"/>
    <w:rsid w:val="25311A36"/>
    <w:rsid w:val="25563EB4"/>
    <w:rsid w:val="258C3110"/>
    <w:rsid w:val="259A3A7F"/>
    <w:rsid w:val="25B83F05"/>
    <w:rsid w:val="25BD776E"/>
    <w:rsid w:val="25CE54D7"/>
    <w:rsid w:val="26323CB8"/>
    <w:rsid w:val="27076150"/>
    <w:rsid w:val="270B60DD"/>
    <w:rsid w:val="27201D0F"/>
    <w:rsid w:val="28212236"/>
    <w:rsid w:val="282E7D1A"/>
    <w:rsid w:val="28355CE1"/>
    <w:rsid w:val="286C4595"/>
    <w:rsid w:val="28E41F0E"/>
    <w:rsid w:val="2940049A"/>
    <w:rsid w:val="295D104C"/>
    <w:rsid w:val="29C8007E"/>
    <w:rsid w:val="2A846AAC"/>
    <w:rsid w:val="2A8A1990"/>
    <w:rsid w:val="2AA92B66"/>
    <w:rsid w:val="2ABA427C"/>
    <w:rsid w:val="2ADF0071"/>
    <w:rsid w:val="2B0A5203"/>
    <w:rsid w:val="2B3F5ACF"/>
    <w:rsid w:val="2B50334B"/>
    <w:rsid w:val="2B5E554F"/>
    <w:rsid w:val="2B724B56"/>
    <w:rsid w:val="2B7D16A6"/>
    <w:rsid w:val="2B8F423A"/>
    <w:rsid w:val="2B977CDD"/>
    <w:rsid w:val="2BB807BB"/>
    <w:rsid w:val="2BEF61A7"/>
    <w:rsid w:val="2BF42E01"/>
    <w:rsid w:val="2C1D2D14"/>
    <w:rsid w:val="2C203908"/>
    <w:rsid w:val="2C475FE3"/>
    <w:rsid w:val="2CAD22EA"/>
    <w:rsid w:val="2CB13EE0"/>
    <w:rsid w:val="2CCE2260"/>
    <w:rsid w:val="2CEB2E12"/>
    <w:rsid w:val="2CFB147A"/>
    <w:rsid w:val="2D594220"/>
    <w:rsid w:val="2D613286"/>
    <w:rsid w:val="2DEA131C"/>
    <w:rsid w:val="2DFE0923"/>
    <w:rsid w:val="2E3C1B78"/>
    <w:rsid w:val="2ED26038"/>
    <w:rsid w:val="2ED53072"/>
    <w:rsid w:val="2EE45D6B"/>
    <w:rsid w:val="2EE80CBF"/>
    <w:rsid w:val="2EFF4953"/>
    <w:rsid w:val="2F0E391C"/>
    <w:rsid w:val="2F266384"/>
    <w:rsid w:val="300E12F2"/>
    <w:rsid w:val="306727B0"/>
    <w:rsid w:val="307762E6"/>
    <w:rsid w:val="30BD6874"/>
    <w:rsid w:val="30DC4F4C"/>
    <w:rsid w:val="30F77FD8"/>
    <w:rsid w:val="31155832"/>
    <w:rsid w:val="31352F77"/>
    <w:rsid w:val="31375272"/>
    <w:rsid w:val="31505F30"/>
    <w:rsid w:val="3152520E"/>
    <w:rsid w:val="31A67308"/>
    <w:rsid w:val="31EA3699"/>
    <w:rsid w:val="31FC33CC"/>
    <w:rsid w:val="323B5CA2"/>
    <w:rsid w:val="325B090D"/>
    <w:rsid w:val="32926767"/>
    <w:rsid w:val="32D700C1"/>
    <w:rsid w:val="32EB3B6C"/>
    <w:rsid w:val="33196C24"/>
    <w:rsid w:val="334C2EFE"/>
    <w:rsid w:val="334E5EA9"/>
    <w:rsid w:val="33883169"/>
    <w:rsid w:val="33A8380B"/>
    <w:rsid w:val="33CD6DCE"/>
    <w:rsid w:val="33E30759"/>
    <w:rsid w:val="33E81E5A"/>
    <w:rsid w:val="34254E5C"/>
    <w:rsid w:val="348616B2"/>
    <w:rsid w:val="348C4EDB"/>
    <w:rsid w:val="34A50EBC"/>
    <w:rsid w:val="34C966F2"/>
    <w:rsid w:val="34E728AC"/>
    <w:rsid w:val="352B09AB"/>
    <w:rsid w:val="35462AF8"/>
    <w:rsid w:val="35600FF4"/>
    <w:rsid w:val="357D4824"/>
    <w:rsid w:val="358E639D"/>
    <w:rsid w:val="35CA4F4D"/>
    <w:rsid w:val="35F45CCC"/>
    <w:rsid w:val="363650FE"/>
    <w:rsid w:val="364041CF"/>
    <w:rsid w:val="366A1908"/>
    <w:rsid w:val="367334CD"/>
    <w:rsid w:val="36770F73"/>
    <w:rsid w:val="36AF6C5F"/>
    <w:rsid w:val="36B21D1C"/>
    <w:rsid w:val="36CB1796"/>
    <w:rsid w:val="36D30B9F"/>
    <w:rsid w:val="37D050DF"/>
    <w:rsid w:val="380A05F1"/>
    <w:rsid w:val="38920109"/>
    <w:rsid w:val="38D66725"/>
    <w:rsid w:val="39673821"/>
    <w:rsid w:val="39AB5229"/>
    <w:rsid w:val="39BF3D15"/>
    <w:rsid w:val="39C96289"/>
    <w:rsid w:val="39EF3F42"/>
    <w:rsid w:val="3A0760F4"/>
    <w:rsid w:val="3A4E0549"/>
    <w:rsid w:val="3A5802E2"/>
    <w:rsid w:val="3A6F5083"/>
    <w:rsid w:val="3A7B57D6"/>
    <w:rsid w:val="3AAF722D"/>
    <w:rsid w:val="3AD2116E"/>
    <w:rsid w:val="3B556027"/>
    <w:rsid w:val="3B911029"/>
    <w:rsid w:val="3B9A222F"/>
    <w:rsid w:val="3BD35DD4"/>
    <w:rsid w:val="3BE86E9B"/>
    <w:rsid w:val="3BEB24E7"/>
    <w:rsid w:val="3C033FA1"/>
    <w:rsid w:val="3C316B36"/>
    <w:rsid w:val="3C4F6F1A"/>
    <w:rsid w:val="3C746BB0"/>
    <w:rsid w:val="3C7F70D3"/>
    <w:rsid w:val="3CB21257"/>
    <w:rsid w:val="3D633080"/>
    <w:rsid w:val="3D65214B"/>
    <w:rsid w:val="3E0B0C1F"/>
    <w:rsid w:val="3E0B78C3"/>
    <w:rsid w:val="3E2E2B5F"/>
    <w:rsid w:val="3E3342AE"/>
    <w:rsid w:val="3E387928"/>
    <w:rsid w:val="3E3B7A33"/>
    <w:rsid w:val="3F6C4440"/>
    <w:rsid w:val="3FB94C9F"/>
    <w:rsid w:val="3FDF3608"/>
    <w:rsid w:val="40493C80"/>
    <w:rsid w:val="40B437EF"/>
    <w:rsid w:val="40BD01B7"/>
    <w:rsid w:val="40E8574B"/>
    <w:rsid w:val="41270465"/>
    <w:rsid w:val="41295847"/>
    <w:rsid w:val="41325EC4"/>
    <w:rsid w:val="41660B31"/>
    <w:rsid w:val="41A618D4"/>
    <w:rsid w:val="41AB2664"/>
    <w:rsid w:val="41B96BE3"/>
    <w:rsid w:val="41BF0653"/>
    <w:rsid w:val="41FD11C6"/>
    <w:rsid w:val="42162288"/>
    <w:rsid w:val="42350960"/>
    <w:rsid w:val="425F7741"/>
    <w:rsid w:val="42A81132"/>
    <w:rsid w:val="42B93B68"/>
    <w:rsid w:val="42FC147E"/>
    <w:rsid w:val="431A7B56"/>
    <w:rsid w:val="432D7889"/>
    <w:rsid w:val="43A050CE"/>
    <w:rsid w:val="44543C50"/>
    <w:rsid w:val="44AC510C"/>
    <w:rsid w:val="44C1472D"/>
    <w:rsid w:val="44C164DB"/>
    <w:rsid w:val="44ED5830"/>
    <w:rsid w:val="45886FF9"/>
    <w:rsid w:val="45A1630C"/>
    <w:rsid w:val="45AD2F03"/>
    <w:rsid w:val="45AD6A5F"/>
    <w:rsid w:val="460A3A36"/>
    <w:rsid w:val="464473C4"/>
    <w:rsid w:val="465D33BE"/>
    <w:rsid w:val="466730B2"/>
    <w:rsid w:val="46DA1AD6"/>
    <w:rsid w:val="46EB783F"/>
    <w:rsid w:val="47122E8D"/>
    <w:rsid w:val="479559FD"/>
    <w:rsid w:val="47C61AE1"/>
    <w:rsid w:val="47CC2C1B"/>
    <w:rsid w:val="47E0311C"/>
    <w:rsid w:val="480E7F90"/>
    <w:rsid w:val="484C728B"/>
    <w:rsid w:val="48F36E7F"/>
    <w:rsid w:val="49F25388"/>
    <w:rsid w:val="4A1D0657"/>
    <w:rsid w:val="4A25750C"/>
    <w:rsid w:val="4A3459A1"/>
    <w:rsid w:val="4A9563B7"/>
    <w:rsid w:val="4AB950CC"/>
    <w:rsid w:val="4ABC6790"/>
    <w:rsid w:val="4AD52CE0"/>
    <w:rsid w:val="4AEE0BDC"/>
    <w:rsid w:val="4AFA62A3"/>
    <w:rsid w:val="4B327CC6"/>
    <w:rsid w:val="4B397A82"/>
    <w:rsid w:val="4B3E440B"/>
    <w:rsid w:val="4B693428"/>
    <w:rsid w:val="4BA10E14"/>
    <w:rsid w:val="4BA3693A"/>
    <w:rsid w:val="4BBF74EC"/>
    <w:rsid w:val="4C03562B"/>
    <w:rsid w:val="4C2C3AD3"/>
    <w:rsid w:val="4CCC5551"/>
    <w:rsid w:val="4D171F9C"/>
    <w:rsid w:val="4D673CFB"/>
    <w:rsid w:val="4D6D5F10"/>
    <w:rsid w:val="4D930C30"/>
    <w:rsid w:val="4DE4148C"/>
    <w:rsid w:val="4E2E7597"/>
    <w:rsid w:val="4E6A373F"/>
    <w:rsid w:val="4E7C16C5"/>
    <w:rsid w:val="4ECB110E"/>
    <w:rsid w:val="4F231B40"/>
    <w:rsid w:val="4F3E0809"/>
    <w:rsid w:val="4F467877"/>
    <w:rsid w:val="4F781A89"/>
    <w:rsid w:val="4F7A5C04"/>
    <w:rsid w:val="4F9667B6"/>
    <w:rsid w:val="4FAD5FDA"/>
    <w:rsid w:val="4FC13833"/>
    <w:rsid w:val="4FD61F3A"/>
    <w:rsid w:val="500761AD"/>
    <w:rsid w:val="503404A9"/>
    <w:rsid w:val="503C2664"/>
    <w:rsid w:val="50771FBD"/>
    <w:rsid w:val="50B22595"/>
    <w:rsid w:val="50ED0658"/>
    <w:rsid w:val="50FB2D75"/>
    <w:rsid w:val="513B13C3"/>
    <w:rsid w:val="5184720E"/>
    <w:rsid w:val="51890380"/>
    <w:rsid w:val="51B15B29"/>
    <w:rsid w:val="51B178D7"/>
    <w:rsid w:val="51CE66DB"/>
    <w:rsid w:val="51D34D84"/>
    <w:rsid w:val="51FF6894"/>
    <w:rsid w:val="52075631"/>
    <w:rsid w:val="5246001F"/>
    <w:rsid w:val="524D7600"/>
    <w:rsid w:val="524F0D1A"/>
    <w:rsid w:val="526D37FE"/>
    <w:rsid w:val="52A03BD4"/>
    <w:rsid w:val="53310CD0"/>
    <w:rsid w:val="53573A05"/>
    <w:rsid w:val="53FC1D26"/>
    <w:rsid w:val="54370568"/>
    <w:rsid w:val="544113E6"/>
    <w:rsid w:val="54996B2C"/>
    <w:rsid w:val="55052414"/>
    <w:rsid w:val="550C37A2"/>
    <w:rsid w:val="5528784B"/>
    <w:rsid w:val="553A0457"/>
    <w:rsid w:val="55436A98"/>
    <w:rsid w:val="55540CA5"/>
    <w:rsid w:val="55A25C2C"/>
    <w:rsid w:val="55F97104"/>
    <w:rsid w:val="56327AE8"/>
    <w:rsid w:val="56382375"/>
    <w:rsid w:val="566C201F"/>
    <w:rsid w:val="567E247E"/>
    <w:rsid w:val="56EC7453"/>
    <w:rsid w:val="57405985"/>
    <w:rsid w:val="57D61E46"/>
    <w:rsid w:val="589D2963"/>
    <w:rsid w:val="58D803A9"/>
    <w:rsid w:val="58DC2572"/>
    <w:rsid w:val="58F06F37"/>
    <w:rsid w:val="59036C6A"/>
    <w:rsid w:val="59044790"/>
    <w:rsid w:val="592421F8"/>
    <w:rsid w:val="59741916"/>
    <w:rsid w:val="59C77A9D"/>
    <w:rsid w:val="59F17697"/>
    <w:rsid w:val="5A0668D5"/>
    <w:rsid w:val="5A2570B4"/>
    <w:rsid w:val="5A346D02"/>
    <w:rsid w:val="5A5540DC"/>
    <w:rsid w:val="5A706581"/>
    <w:rsid w:val="5AAF235F"/>
    <w:rsid w:val="5AB81CD6"/>
    <w:rsid w:val="5B0B1E06"/>
    <w:rsid w:val="5B4B66A7"/>
    <w:rsid w:val="5BE74621"/>
    <w:rsid w:val="5BF35C3A"/>
    <w:rsid w:val="5BFE7BBD"/>
    <w:rsid w:val="5C1A4CC3"/>
    <w:rsid w:val="5C606182"/>
    <w:rsid w:val="5C791E37"/>
    <w:rsid w:val="5C846314"/>
    <w:rsid w:val="5C990449"/>
    <w:rsid w:val="5C9A0A89"/>
    <w:rsid w:val="5CAE15E3"/>
    <w:rsid w:val="5CC2508E"/>
    <w:rsid w:val="5CD1707F"/>
    <w:rsid w:val="5CD24381"/>
    <w:rsid w:val="5D2A0443"/>
    <w:rsid w:val="5D8B36D2"/>
    <w:rsid w:val="5DD76AA6"/>
    <w:rsid w:val="5DDB01B6"/>
    <w:rsid w:val="5E305B06"/>
    <w:rsid w:val="5E6C3504"/>
    <w:rsid w:val="5E83300C"/>
    <w:rsid w:val="5E9C3111"/>
    <w:rsid w:val="5EB04624"/>
    <w:rsid w:val="5EE17A4E"/>
    <w:rsid w:val="5F214A3B"/>
    <w:rsid w:val="5F230066"/>
    <w:rsid w:val="5F7563E8"/>
    <w:rsid w:val="5F93798E"/>
    <w:rsid w:val="5F942D12"/>
    <w:rsid w:val="603040BD"/>
    <w:rsid w:val="604E1113"/>
    <w:rsid w:val="606C1599"/>
    <w:rsid w:val="6081720E"/>
    <w:rsid w:val="60980A56"/>
    <w:rsid w:val="60A6194B"/>
    <w:rsid w:val="61001CE1"/>
    <w:rsid w:val="61050FA7"/>
    <w:rsid w:val="61D174DD"/>
    <w:rsid w:val="61FE1679"/>
    <w:rsid w:val="621E0ADB"/>
    <w:rsid w:val="62314848"/>
    <w:rsid w:val="62481B92"/>
    <w:rsid w:val="62C31218"/>
    <w:rsid w:val="62EE44E7"/>
    <w:rsid w:val="62F67840"/>
    <w:rsid w:val="63124CAC"/>
    <w:rsid w:val="631E4EF5"/>
    <w:rsid w:val="637569B7"/>
    <w:rsid w:val="63C85574"/>
    <w:rsid w:val="63E47698"/>
    <w:rsid w:val="64055F8C"/>
    <w:rsid w:val="64191A38"/>
    <w:rsid w:val="64485109"/>
    <w:rsid w:val="646A539D"/>
    <w:rsid w:val="64A05CB5"/>
    <w:rsid w:val="64BF32A5"/>
    <w:rsid w:val="64C9520C"/>
    <w:rsid w:val="65566374"/>
    <w:rsid w:val="655701CE"/>
    <w:rsid w:val="65622F6B"/>
    <w:rsid w:val="65923A9D"/>
    <w:rsid w:val="65C634F9"/>
    <w:rsid w:val="65DC2D1D"/>
    <w:rsid w:val="66173D55"/>
    <w:rsid w:val="667411A7"/>
    <w:rsid w:val="66A5101A"/>
    <w:rsid w:val="66E67F49"/>
    <w:rsid w:val="67177D85"/>
    <w:rsid w:val="673B3E4F"/>
    <w:rsid w:val="678C7E78"/>
    <w:rsid w:val="679D64DC"/>
    <w:rsid w:val="67A529E5"/>
    <w:rsid w:val="67A8339F"/>
    <w:rsid w:val="67F438FB"/>
    <w:rsid w:val="68014CBD"/>
    <w:rsid w:val="680C5410"/>
    <w:rsid w:val="68384A20"/>
    <w:rsid w:val="685C1273"/>
    <w:rsid w:val="68721717"/>
    <w:rsid w:val="6884144A"/>
    <w:rsid w:val="68880F3A"/>
    <w:rsid w:val="68BE670A"/>
    <w:rsid w:val="68DB72BC"/>
    <w:rsid w:val="69205616"/>
    <w:rsid w:val="698C4A5A"/>
    <w:rsid w:val="69A1709D"/>
    <w:rsid w:val="69A47FF6"/>
    <w:rsid w:val="69B00339"/>
    <w:rsid w:val="69C67F6C"/>
    <w:rsid w:val="69F30635"/>
    <w:rsid w:val="6AAD2EDA"/>
    <w:rsid w:val="6B2C711D"/>
    <w:rsid w:val="6B365924"/>
    <w:rsid w:val="6B5072E1"/>
    <w:rsid w:val="6BC96BC6"/>
    <w:rsid w:val="6BFF2C07"/>
    <w:rsid w:val="6C0B50AE"/>
    <w:rsid w:val="6C313697"/>
    <w:rsid w:val="6C390E7B"/>
    <w:rsid w:val="6C8B46C6"/>
    <w:rsid w:val="6CC83FFB"/>
    <w:rsid w:val="6CC87B57"/>
    <w:rsid w:val="6D10720A"/>
    <w:rsid w:val="6D5A0A03"/>
    <w:rsid w:val="6D94212F"/>
    <w:rsid w:val="6D9654C4"/>
    <w:rsid w:val="6DA93E2C"/>
    <w:rsid w:val="6E5042A8"/>
    <w:rsid w:val="6E6C4E5A"/>
    <w:rsid w:val="6E712470"/>
    <w:rsid w:val="6E7F693B"/>
    <w:rsid w:val="6E9D5013"/>
    <w:rsid w:val="6EBE5206"/>
    <w:rsid w:val="6EF530A1"/>
    <w:rsid w:val="6F5910CB"/>
    <w:rsid w:val="6F5E6337"/>
    <w:rsid w:val="6F8F61CF"/>
    <w:rsid w:val="6FAA5C3A"/>
    <w:rsid w:val="6FBD594B"/>
    <w:rsid w:val="6FEE30C0"/>
    <w:rsid w:val="6FFE7818"/>
    <w:rsid w:val="701F56BB"/>
    <w:rsid w:val="702E0619"/>
    <w:rsid w:val="703674CE"/>
    <w:rsid w:val="705F0742"/>
    <w:rsid w:val="70757FF6"/>
    <w:rsid w:val="70E46F2A"/>
    <w:rsid w:val="71033854"/>
    <w:rsid w:val="712215CC"/>
    <w:rsid w:val="713E488C"/>
    <w:rsid w:val="718A11B3"/>
    <w:rsid w:val="726F6CC7"/>
    <w:rsid w:val="72810416"/>
    <w:rsid w:val="728C7879"/>
    <w:rsid w:val="728E1843"/>
    <w:rsid w:val="72B52BE0"/>
    <w:rsid w:val="7330648F"/>
    <w:rsid w:val="734C0DB6"/>
    <w:rsid w:val="735A53CC"/>
    <w:rsid w:val="73756ABF"/>
    <w:rsid w:val="73840550"/>
    <w:rsid w:val="73A9032C"/>
    <w:rsid w:val="73B71606"/>
    <w:rsid w:val="73DE78B6"/>
    <w:rsid w:val="73FB6C51"/>
    <w:rsid w:val="740873D3"/>
    <w:rsid w:val="741F3FF0"/>
    <w:rsid w:val="742940DA"/>
    <w:rsid w:val="74365AF6"/>
    <w:rsid w:val="74933140"/>
    <w:rsid w:val="74AE1D28"/>
    <w:rsid w:val="74F6543C"/>
    <w:rsid w:val="755F3C18"/>
    <w:rsid w:val="75601BB9"/>
    <w:rsid w:val="758D3A62"/>
    <w:rsid w:val="75EE082E"/>
    <w:rsid w:val="760E1473"/>
    <w:rsid w:val="76200A04"/>
    <w:rsid w:val="764A3CD3"/>
    <w:rsid w:val="7705213C"/>
    <w:rsid w:val="77057BFA"/>
    <w:rsid w:val="77FE4A5D"/>
    <w:rsid w:val="78A8349B"/>
    <w:rsid w:val="78CF4963"/>
    <w:rsid w:val="78D36201"/>
    <w:rsid w:val="78DD2897"/>
    <w:rsid w:val="78E65B99"/>
    <w:rsid w:val="78F72D18"/>
    <w:rsid w:val="790F4D60"/>
    <w:rsid w:val="791800B8"/>
    <w:rsid w:val="79200F36"/>
    <w:rsid w:val="7936053E"/>
    <w:rsid w:val="7940316B"/>
    <w:rsid w:val="798E2128"/>
    <w:rsid w:val="79A454A8"/>
    <w:rsid w:val="7A013D5A"/>
    <w:rsid w:val="7A1C7734"/>
    <w:rsid w:val="7A1F7224"/>
    <w:rsid w:val="7A2A367D"/>
    <w:rsid w:val="7A7255A6"/>
    <w:rsid w:val="7AFA3358"/>
    <w:rsid w:val="7AFB766B"/>
    <w:rsid w:val="7B363FE4"/>
    <w:rsid w:val="7B4927AB"/>
    <w:rsid w:val="7B915F00"/>
    <w:rsid w:val="7B9806AF"/>
    <w:rsid w:val="7BBF1975"/>
    <w:rsid w:val="7C136915"/>
    <w:rsid w:val="7C14037E"/>
    <w:rsid w:val="7C14589E"/>
    <w:rsid w:val="7C482A62"/>
    <w:rsid w:val="7C8E41ED"/>
    <w:rsid w:val="7CA0464C"/>
    <w:rsid w:val="7CC04CEF"/>
    <w:rsid w:val="7CF12584"/>
    <w:rsid w:val="7D080444"/>
    <w:rsid w:val="7D422868"/>
    <w:rsid w:val="7D5A0BDD"/>
    <w:rsid w:val="7D715FE9"/>
    <w:rsid w:val="7D7D673C"/>
    <w:rsid w:val="7D8C4BD1"/>
    <w:rsid w:val="7DD11732"/>
    <w:rsid w:val="7E1072FE"/>
    <w:rsid w:val="7E120C82"/>
    <w:rsid w:val="7E8F4979"/>
    <w:rsid w:val="7EC64D7A"/>
    <w:rsid w:val="7F4D213E"/>
    <w:rsid w:val="7F56636A"/>
    <w:rsid w:val="7F762EE9"/>
    <w:rsid w:val="7F7F2C3F"/>
    <w:rsid w:val="7FEE1B73"/>
    <w:rsid w:val="7FF627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nhideWhenUsed="0"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iPriority w:val="99"/>
    <w:pPr>
      <w:spacing w:before="3"/>
      <w:ind w:left="1800"/>
    </w:pPr>
    <w:rPr>
      <w:rFonts w:ascii="仿宋" w:hAnsi="仿宋" w:eastAsia="仿宋" w:cs="仿宋"/>
      <w:sz w:val="32"/>
      <w:szCs w:val="32"/>
      <w:lang w:val="zh-CN"/>
    </w:rPr>
  </w:style>
  <w:style w:type="paragraph" w:styleId="3">
    <w:name w:val="Normal (Web)"/>
    <w:basedOn w:val="1"/>
    <w:uiPriority w:val="99"/>
    <w:rPr>
      <w:sz w:val="24"/>
    </w:rPr>
  </w:style>
  <w:style w:type="character" w:styleId="6">
    <w:name w:val="FollowedHyperlink"/>
    <w:basedOn w:val="5"/>
    <w:locked/>
    <w:uiPriority w:val="99"/>
    <w:rPr>
      <w:rFonts w:cs="Times New Roman"/>
      <w:color w:val="800080"/>
      <w:u w:val="single"/>
    </w:rPr>
  </w:style>
  <w:style w:type="character" w:styleId="7">
    <w:name w:val="Hyperlink"/>
    <w:basedOn w:val="5"/>
    <w:locked/>
    <w:uiPriority w:val="99"/>
    <w:rPr>
      <w:rFonts w:cs="Times New Roman"/>
      <w:color w:val="0000FF"/>
      <w:u w:val="single"/>
    </w:rPr>
  </w:style>
  <w:style w:type="character" w:customStyle="1" w:styleId="8">
    <w:name w:val="Body Text Char"/>
    <w:basedOn w:val="5"/>
    <w:link w:val="2"/>
    <w:semiHidden/>
    <w:locked/>
    <w:uiPriority w:val="99"/>
    <w:rPr>
      <w:rFonts w:ascii="Calibri" w:hAnsi="Calibri" w:cs="Times New Roman"/>
      <w:sz w:val="24"/>
      <w:szCs w:val="24"/>
    </w:rPr>
  </w:style>
  <w:style w:type="paragraph" w:customStyle="1" w:styleId="9">
    <w:name w:val="Table Paragraph"/>
    <w:basedOn w:val="1"/>
    <w:uiPriority w:val="99"/>
    <w:pPr>
      <w:spacing w:before="2"/>
      <w:ind w:right="502"/>
      <w:jc w:val="center"/>
    </w:pPr>
    <w:rPr>
      <w:rFonts w:cs="Calibri"/>
      <w:lang w:val="zh-CN"/>
    </w:rPr>
  </w:style>
  <w:style w:type="paragraph" w:customStyle="1" w:styleId="10">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1">
    <w:name w:val="font6"/>
    <w:basedOn w:val="1"/>
    <w:uiPriority w:val="99"/>
    <w:pPr>
      <w:widowControl/>
      <w:spacing w:before="100" w:beforeAutospacing="1" w:after="100" w:afterAutospacing="1"/>
      <w:jc w:val="left"/>
    </w:pPr>
    <w:rPr>
      <w:rFonts w:ascii="宋体" w:hAnsi="宋体" w:cs="宋体"/>
      <w:b/>
      <w:bCs/>
      <w:kern w:val="0"/>
      <w:sz w:val="18"/>
      <w:szCs w:val="18"/>
    </w:rPr>
  </w:style>
  <w:style w:type="paragraph" w:customStyle="1" w:styleId="12">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14">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15">
    <w:name w:val="xl6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28"/>
      <w:szCs w:val="28"/>
    </w:rPr>
  </w:style>
  <w:style w:type="paragraph" w:customStyle="1" w:styleId="16">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17">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18">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19">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0">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1">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2">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4">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25">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81</Pages>
  <Words>9506</Words>
  <Characters>32825</Characters>
  <Lines>0</Lines>
  <Paragraphs>0</Paragraphs>
  <TotalTime>34</TotalTime>
  <ScaleCrop>false</ScaleCrop>
  <LinksUpToDate>false</LinksUpToDate>
  <CharactersWithSpaces>35943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2022-05-26T07:18:00Z</dcterms:created>
  <dc:creator>Administrator</dc:creator>
  <cp:lastModifiedBy>Administrator</cp:lastModifiedBy>
  <cp:lastPrinted>2024-07-12T08:21:00Z</cp:lastPrinted>
  <dcterms:modified xsi:type="dcterms:W3CDTF">2024-07-12T08:57:38Z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204D411AD11543DAAF08C999E4B850A9_13</vt:lpwstr>
  </property>
</Properties>
</file>